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920"/>
        <w:gridCol w:w="4417"/>
      </w:tblGrid>
      <w:tr w:rsidR="00EC7F44" w:rsidRPr="002D4436" w14:paraId="707CD450" w14:textId="77777777" w:rsidTr="004F2DEA">
        <w:trPr>
          <w:cantSplit/>
          <w:trHeight w:hRule="exact" w:val="510"/>
        </w:trPr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CBE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 xml:space="preserve">Name, Anschrift des/der </w:t>
            </w:r>
            <w:r w:rsidR="004724C1">
              <w:rPr>
                <w:rFonts w:ascii="Arial" w:hAnsi="Arial" w:cs="Arial"/>
                <w:sz w:val="19"/>
                <w:szCs w:val="19"/>
              </w:rPr>
              <w:t>Zuwendungsempfängers/in</w:t>
            </w:r>
          </w:p>
          <w:bookmarkEnd w:id="0"/>
          <w:p w14:paraId="4594B559" w14:textId="77777777" w:rsidR="00EC7F44" w:rsidRPr="002D4436" w:rsidRDefault="00EC7F44" w:rsidP="00633865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661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947" w14:textId="77777777" w:rsidR="00EC7F44" w:rsidRPr="002D4436" w:rsidRDefault="00EC7F44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7F44" w:rsidRPr="002D4436" w14:paraId="7694A1B0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400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66A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870" w14:textId="77777777" w:rsidR="00EC7F44" w:rsidRPr="002D4436" w:rsidRDefault="00EC7F44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EC7F44" w:rsidRPr="002D4436" w14:paraId="5B85E1B3" w14:textId="77777777" w:rsidTr="004F2DEA">
        <w:trPr>
          <w:cantSplit/>
          <w:trHeight w:hRule="exact" w:val="510"/>
        </w:trPr>
        <w:tc>
          <w:tcPr>
            <w:tcW w:w="5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533" w14:textId="77777777" w:rsidR="00EC7F44" w:rsidRPr="002D4436" w:rsidRDefault="00EC7F44" w:rsidP="006C67B8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D89" w14:textId="77777777" w:rsidR="00EC7F44" w:rsidRPr="002D4436" w:rsidRDefault="00EC7F44" w:rsidP="00CC3F3F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Internet: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99A" w14:textId="77777777" w:rsidR="00EC7F44" w:rsidRPr="002D4436" w:rsidRDefault="00EC7F44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</w:tbl>
    <w:p w14:paraId="3A30782E" w14:textId="77777777" w:rsidR="004530B9" w:rsidRDefault="004530B9" w:rsidP="004530B9">
      <w:pPr>
        <w:rPr>
          <w:rFonts w:ascii="Arial" w:hAnsi="Arial" w:cs="Arial"/>
        </w:rPr>
      </w:pPr>
    </w:p>
    <w:p w14:paraId="5D2B934B" w14:textId="77777777" w:rsidR="00216991" w:rsidRDefault="00216991" w:rsidP="004530B9">
      <w:pPr>
        <w:rPr>
          <w:rFonts w:ascii="Arial" w:hAnsi="Arial" w:cs="Arial"/>
        </w:rPr>
      </w:pPr>
    </w:p>
    <w:p w14:paraId="6BBE93AA" w14:textId="77777777" w:rsidR="00B55F34" w:rsidRPr="002D4436" w:rsidRDefault="00B55F34" w:rsidP="004530B9">
      <w:pPr>
        <w:rPr>
          <w:rFonts w:ascii="Arial" w:hAnsi="Arial" w:cs="Arial"/>
        </w:rPr>
      </w:pPr>
    </w:p>
    <w:p w14:paraId="0933BE6C" w14:textId="77777777" w:rsidR="004530B9" w:rsidRDefault="004530B9" w:rsidP="004530B9">
      <w:pPr>
        <w:rPr>
          <w:rFonts w:ascii="Arial" w:hAnsi="Arial" w:cs="Arial"/>
        </w:rPr>
      </w:pPr>
    </w:p>
    <w:p w14:paraId="211CEACF" w14:textId="6BB89B1B" w:rsidR="0085139B" w:rsidRPr="005D04B7" w:rsidRDefault="004724C1" w:rsidP="0085139B">
      <w:pPr>
        <w:widowControl w:val="0"/>
        <w:adjustRightInd w:val="0"/>
        <w:rPr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Senatskanzlei</w:t>
      </w:r>
      <w:r w:rsidR="000859A6">
        <w:rPr>
          <w:rFonts w:ascii="Arial" w:hAnsi="Arial" w:cs="Arial"/>
          <w:sz w:val="22"/>
          <w:szCs w:val="22"/>
        </w:rPr>
        <w:br/>
      </w:r>
      <w:proofErr w:type="spellStart"/>
      <w:r w:rsidR="00313A56">
        <w:rPr>
          <w:rFonts w:ascii="Arial" w:hAnsi="Arial" w:cs="Arial"/>
          <w:sz w:val="22"/>
          <w:szCs w:val="22"/>
        </w:rPr>
        <w:t>Ref</w:t>
      </w:r>
      <w:proofErr w:type="spellEnd"/>
      <w:r w:rsidR="00313A56">
        <w:rPr>
          <w:rFonts w:ascii="Arial" w:hAnsi="Arial" w:cs="Arial"/>
          <w:sz w:val="22"/>
          <w:szCs w:val="22"/>
        </w:rPr>
        <w:t>. 5</w:t>
      </w:r>
      <w:r w:rsidR="009A0BF6">
        <w:rPr>
          <w:rFonts w:ascii="Arial" w:hAnsi="Arial" w:cs="Arial"/>
          <w:sz w:val="22"/>
          <w:szCs w:val="22"/>
        </w:rPr>
        <w:t xml:space="preserve">2 Int. Kooperationen u. </w:t>
      </w:r>
      <w:r w:rsidR="00F1573B">
        <w:rPr>
          <w:rFonts w:ascii="Arial" w:hAnsi="Arial" w:cs="Arial"/>
          <w:sz w:val="22"/>
          <w:szCs w:val="22"/>
        </w:rPr>
        <w:t>Entwicklungszusammenarbeit</w:t>
      </w:r>
    </w:p>
    <w:p w14:paraId="6D68DC2A" w14:textId="71BF6DB7" w:rsidR="000859A6" w:rsidRPr="00B55F34" w:rsidRDefault="004E1BF9" w:rsidP="00CC3F3F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 Markt 21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0859A6" w:rsidRPr="00B55F34">
        <w:rPr>
          <w:rFonts w:ascii="Arial" w:hAnsi="Arial" w:cs="Arial"/>
          <w:sz w:val="22"/>
          <w:szCs w:val="22"/>
        </w:rPr>
        <w:t>28195 Bremen</w:t>
      </w:r>
    </w:p>
    <w:p w14:paraId="6AD336B5" w14:textId="77777777" w:rsidR="00F757EA" w:rsidRDefault="00F757EA" w:rsidP="004530B9">
      <w:pPr>
        <w:rPr>
          <w:rFonts w:ascii="Arial" w:hAnsi="Arial" w:cs="Arial"/>
        </w:rPr>
      </w:pPr>
    </w:p>
    <w:p w14:paraId="43E6BCE8" w14:textId="77777777" w:rsidR="004530B9" w:rsidRPr="002D4436" w:rsidRDefault="004530B9" w:rsidP="004530B9">
      <w:pPr>
        <w:rPr>
          <w:rFonts w:ascii="Arial" w:hAnsi="Arial" w:cs="Arial"/>
        </w:rPr>
      </w:pPr>
    </w:p>
    <w:p w14:paraId="05E9F391" w14:textId="77777777" w:rsidR="004530B9" w:rsidRDefault="00852CEF" w:rsidP="00DE3138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Verwendungsnachweis</w:t>
      </w:r>
    </w:p>
    <w:p w14:paraId="7B31A8A3" w14:textId="77777777" w:rsidR="005D04B7" w:rsidRPr="005D04B7" w:rsidRDefault="005D04B7" w:rsidP="005D04B7"/>
    <w:p w14:paraId="3B1F6070" w14:textId="77777777" w:rsidR="00403B01" w:rsidRPr="009A17DA" w:rsidRDefault="00403B01" w:rsidP="00097F2B">
      <w:pPr>
        <w:spacing w:before="20"/>
        <w:rPr>
          <w:rFonts w:ascii="Arial" w:hAnsi="Arial" w:cs="Arial"/>
          <w:sz w:val="6"/>
          <w:szCs w:val="6"/>
        </w:rPr>
      </w:pPr>
    </w:p>
    <w:tbl>
      <w:tblPr>
        <w:tblW w:w="10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530B9" w:rsidRPr="002D4436" w14:paraId="100BCB60" w14:textId="77777777" w:rsidTr="00EC7F44">
        <w:trPr>
          <w:trHeight w:hRule="exact" w:val="396"/>
        </w:trPr>
        <w:tc>
          <w:tcPr>
            <w:tcW w:w="10335" w:type="dxa"/>
          </w:tcPr>
          <w:p w14:paraId="3DC37FD4" w14:textId="77777777" w:rsidR="00867562" w:rsidRPr="002D4436" w:rsidRDefault="005D04B7" w:rsidP="00852CEF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1" w:name="_Toc310610260"/>
            <w:r>
              <w:rPr>
                <w:rStyle w:val="berschrift4Zchn"/>
                <w:rFonts w:cs="Arial"/>
              </w:rPr>
              <w:t>1</w:t>
            </w:r>
            <w:r w:rsidR="008A5716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1"/>
            <w:r w:rsidR="00452D0E">
              <w:rPr>
                <w:rStyle w:val="berschrift4Zchn"/>
                <w:rFonts w:cs="Arial"/>
              </w:rPr>
              <w:t>Projekt</w:t>
            </w:r>
            <w:r w:rsidR="00A251B4">
              <w:rPr>
                <w:rStyle w:val="berschrift4Zchn"/>
                <w:rFonts w:cs="Arial"/>
              </w:rPr>
              <w:t xml:space="preserve">titel </w:t>
            </w:r>
          </w:p>
        </w:tc>
      </w:tr>
      <w:tr w:rsidR="00C62086" w:rsidRPr="002D4436" w14:paraId="6F97875A" w14:textId="77777777" w:rsidTr="00EC7F44">
        <w:trPr>
          <w:trHeight w:hRule="exact" w:val="944"/>
        </w:trPr>
        <w:tc>
          <w:tcPr>
            <w:tcW w:w="10335" w:type="dxa"/>
          </w:tcPr>
          <w:p w14:paraId="2F85CFCF" w14:textId="77777777" w:rsidR="00C62086" w:rsidRDefault="007E47B5" w:rsidP="008A5716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="002B1294">
              <w:rPr>
                <w:rFonts w:ascii="Arial" w:hAnsi="Arial" w:cs="Arial"/>
              </w:rPr>
              <w:t> </w:t>
            </w:r>
            <w:r w:rsidR="002B1294">
              <w:rPr>
                <w:rFonts w:ascii="Arial" w:hAnsi="Arial" w:cs="Arial"/>
              </w:rPr>
              <w:t> </w:t>
            </w:r>
            <w:r w:rsidR="002B1294">
              <w:rPr>
                <w:rFonts w:ascii="Arial" w:hAnsi="Arial" w:cs="Arial"/>
              </w:rPr>
              <w:t> </w:t>
            </w:r>
            <w:r w:rsidR="002B1294">
              <w:rPr>
                <w:rFonts w:ascii="Arial" w:hAnsi="Arial" w:cs="Arial"/>
              </w:rPr>
              <w:t> </w:t>
            </w:r>
            <w:r w:rsidR="002B1294"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B81F8F0" w14:textId="77777777" w:rsidR="001313F6" w:rsidRDefault="001313F6" w:rsidP="008A5716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  <w:p w14:paraId="0437E6A2" w14:textId="77777777" w:rsidR="001313F6" w:rsidRPr="002D4436" w:rsidRDefault="001313F6" w:rsidP="008A5716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</w:tbl>
    <w:p w14:paraId="233071DF" w14:textId="77777777" w:rsidR="006A7DCB" w:rsidRDefault="006A7DCB" w:rsidP="004530B9">
      <w:pPr>
        <w:rPr>
          <w:rFonts w:ascii="Arial" w:hAnsi="Arial" w:cs="Arial"/>
          <w:sz w:val="6"/>
          <w:szCs w:val="6"/>
        </w:rPr>
      </w:pPr>
    </w:p>
    <w:tbl>
      <w:tblPr>
        <w:tblW w:w="10343" w:type="dxa"/>
        <w:tblLayout w:type="fixed"/>
        <w:tblLook w:val="01E0" w:firstRow="1" w:lastRow="1" w:firstColumn="1" w:lastColumn="1" w:noHBand="0" w:noVBand="0"/>
      </w:tblPr>
      <w:tblGrid>
        <w:gridCol w:w="5240"/>
        <w:gridCol w:w="5103"/>
      </w:tblGrid>
      <w:tr w:rsidR="001313F6" w:rsidRPr="00A07499" w14:paraId="0903527B" w14:textId="77777777" w:rsidTr="00EC7F44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54" w14:textId="77777777" w:rsidR="001313F6" w:rsidRPr="00A07499" w:rsidRDefault="001313F6" w:rsidP="00852CEF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2" w:name="_Toc310610265"/>
            <w:r w:rsidRPr="00A07499">
              <w:rPr>
                <w:rStyle w:val="berschrift4Zchn"/>
                <w:rFonts w:cs="Arial"/>
              </w:rPr>
              <w:t xml:space="preserve">2. </w:t>
            </w:r>
            <w:bookmarkEnd w:id="2"/>
            <w:r w:rsidR="004927D2">
              <w:rPr>
                <w:rStyle w:val="berschrift4Zchn"/>
                <w:rFonts w:cs="Arial"/>
              </w:rPr>
              <w:t>Maßnahmendauer</w:t>
            </w:r>
            <w:r w:rsidR="00452D0E">
              <w:rPr>
                <w:rStyle w:val="berschrift4Zchn"/>
                <w:rFonts w:cs="Arial"/>
              </w:rPr>
              <w:t xml:space="preserve"> im Kalenderjahr</w:t>
            </w:r>
            <w:r w:rsidR="004927D2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t>(Beginn- und Enddatum</w:t>
            </w:r>
            <w:r w:rsidR="004927D2">
              <w:rPr>
                <w:rFonts w:ascii="Arial" w:hAnsi="Arial" w:cs="Arial"/>
                <w:sz w:val="19"/>
                <w:szCs w:val="19"/>
              </w:rPr>
              <w:t xml:space="preserve"> der mit dem </w:t>
            </w:r>
            <w:proofErr w:type="gramStart"/>
            <w:r w:rsidR="004927D2">
              <w:rPr>
                <w:rFonts w:ascii="Arial" w:hAnsi="Arial" w:cs="Arial"/>
                <w:sz w:val="19"/>
                <w:szCs w:val="19"/>
              </w:rPr>
              <w:t>Projekt  zusammenhängenden</w:t>
            </w:r>
            <w:proofErr w:type="gramEnd"/>
            <w:r w:rsidR="004927D2">
              <w:rPr>
                <w:rFonts w:ascii="Arial" w:hAnsi="Arial" w:cs="Arial"/>
                <w:sz w:val="19"/>
                <w:szCs w:val="19"/>
              </w:rPr>
              <w:t xml:space="preserve"> Aktivitäten</w:t>
            </w:r>
            <w:r w:rsidRPr="00A07499">
              <w:rPr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1313F6" w:rsidRPr="00A07499" w14:paraId="46EF7609" w14:textId="77777777" w:rsidTr="00EC7F44">
        <w:trPr>
          <w:trHeight w:hRule="exact" w:val="5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E15E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47F5C530" w14:textId="77777777" w:rsidR="001313F6" w:rsidRPr="00A07499" w:rsidRDefault="001313F6" w:rsidP="00A07499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ADCF" w14:textId="77777777" w:rsidR="001313F6" w:rsidRPr="00A07499" w:rsidRDefault="001313F6" w:rsidP="00A07499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5B0AC334" w14:textId="77777777" w:rsidR="001313F6" w:rsidRPr="00A07499" w:rsidRDefault="001313F6" w:rsidP="00A07499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14:paraId="6B90106F" w14:textId="77777777" w:rsidR="001313F6" w:rsidRDefault="001313F6" w:rsidP="004530B9">
      <w:pPr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520"/>
      </w:tblGrid>
      <w:tr w:rsidR="008A5716" w:rsidRPr="002D4436" w14:paraId="15FDEEEC" w14:textId="77777777" w:rsidTr="00EC7F44">
        <w:trPr>
          <w:trHeight w:hRule="exact" w:val="477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203" w14:textId="77777777" w:rsidR="008A5716" w:rsidRPr="002D4436" w:rsidRDefault="001313F6" w:rsidP="00452D0E">
            <w:pPr>
              <w:spacing w:before="20"/>
              <w:rPr>
                <w:rFonts w:ascii="Arial" w:hAnsi="Arial" w:cs="Arial"/>
              </w:rPr>
            </w:pPr>
            <w:bookmarkStart w:id="3" w:name="_Toc310610261"/>
            <w:r>
              <w:rPr>
                <w:rStyle w:val="berschrift4Zchn"/>
                <w:rFonts w:cs="Arial"/>
              </w:rPr>
              <w:t>3</w:t>
            </w:r>
            <w:r w:rsidR="000276E4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r w:rsidR="008A5716" w:rsidRPr="002D4436">
              <w:rPr>
                <w:rStyle w:val="berschrift4Zchn"/>
                <w:rFonts w:cs="Arial"/>
              </w:rPr>
              <w:t xml:space="preserve">Ansprechpartner/-in und Verantwortliche/r für das </w:t>
            </w:r>
            <w:bookmarkEnd w:id="3"/>
            <w:r w:rsidR="00452D0E">
              <w:rPr>
                <w:rStyle w:val="berschrift4Zchn"/>
                <w:rFonts w:cs="Arial"/>
              </w:rPr>
              <w:t>Projekt</w:t>
            </w:r>
          </w:p>
        </w:tc>
      </w:tr>
      <w:tr w:rsidR="00DC100A" w:rsidRPr="002D4436" w14:paraId="213D8A1C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F31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220" w14:textId="77777777" w:rsidR="00DC100A" w:rsidRPr="002D4436" w:rsidRDefault="00DC100A" w:rsidP="00ED65C8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1F8" w14:textId="77777777" w:rsidR="00DC100A" w:rsidRPr="000859A6" w:rsidRDefault="00DC100A" w:rsidP="00097F2B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>Telefon:</w:t>
            </w:r>
            <w:r w:rsidR="000859A6" w:rsidRPr="000859A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59A6">
              <w:rPr>
                <w:rFonts w:ascii="Arial" w:hAnsi="Arial" w:cs="Arial"/>
                <w:sz w:val="19"/>
              </w:rPr>
              <w:tab/>
            </w:r>
            <w:r w:rsidR="003608CC"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608CC"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="003608CC" w:rsidRPr="000859A6">
              <w:rPr>
                <w:rFonts w:ascii="Arial" w:hAnsi="Arial" w:cs="Arial"/>
                <w:sz w:val="19"/>
              </w:rPr>
            </w:r>
            <w:r w:rsidR="003608CC" w:rsidRPr="000859A6">
              <w:rPr>
                <w:rFonts w:ascii="Arial" w:hAnsi="Arial" w:cs="Arial"/>
                <w:sz w:val="19"/>
              </w:rPr>
              <w:fldChar w:fldCharType="separate"/>
            </w:r>
            <w:r w:rsidR="003608CC" w:rsidRPr="000859A6">
              <w:rPr>
                <w:rFonts w:ascii="Arial" w:hAnsi="Arial" w:cs="Arial"/>
                <w:noProof/>
                <w:sz w:val="19"/>
              </w:rPr>
              <w:t> </w:t>
            </w:r>
            <w:r w:rsidR="003608CC" w:rsidRPr="000859A6">
              <w:rPr>
                <w:rFonts w:ascii="Arial" w:hAnsi="Arial" w:cs="Arial"/>
                <w:noProof/>
                <w:sz w:val="19"/>
              </w:rPr>
              <w:t> </w:t>
            </w:r>
            <w:r w:rsidR="003608CC" w:rsidRPr="000859A6">
              <w:rPr>
                <w:rFonts w:ascii="Arial" w:hAnsi="Arial" w:cs="Arial"/>
                <w:noProof/>
                <w:sz w:val="19"/>
              </w:rPr>
              <w:t> </w:t>
            </w:r>
            <w:r w:rsidR="003608CC" w:rsidRPr="000859A6">
              <w:rPr>
                <w:rFonts w:ascii="Arial" w:hAnsi="Arial" w:cs="Arial"/>
                <w:noProof/>
                <w:sz w:val="19"/>
              </w:rPr>
              <w:t> </w:t>
            </w:r>
            <w:r w:rsidR="003608CC" w:rsidRPr="000859A6">
              <w:rPr>
                <w:rFonts w:ascii="Arial" w:hAnsi="Arial" w:cs="Arial"/>
                <w:noProof/>
                <w:sz w:val="19"/>
              </w:rPr>
              <w:t> </w:t>
            </w:r>
            <w:r w:rsidR="003608CC"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DC100A" w:rsidRPr="002D4436" w14:paraId="0807D64B" w14:textId="77777777" w:rsidTr="00EC7F44">
        <w:trPr>
          <w:trHeight w:hRule="exact" w:val="5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71E" w14:textId="77777777" w:rsidR="00DC100A" w:rsidRPr="002D4436" w:rsidRDefault="00DC100A" w:rsidP="00097F2B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 w:rsidR="00867562">
              <w:rPr>
                <w:rFonts w:ascii="Arial" w:hAnsi="Arial" w:cs="Arial"/>
                <w:sz w:val="19"/>
                <w:szCs w:val="19"/>
              </w:rPr>
              <w:t>/</w:t>
            </w:r>
            <w:proofErr w:type="gramStart"/>
            <w:r w:rsidR="00867562">
              <w:rPr>
                <w:rFonts w:ascii="Arial" w:hAnsi="Arial" w:cs="Arial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6A8" w14:textId="77777777" w:rsidR="00DC100A" w:rsidRPr="002D4436" w:rsidRDefault="003608CC" w:rsidP="00ED65C8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B4A715" w14:textId="77777777" w:rsidR="00DC100A" w:rsidRPr="009A17DA" w:rsidRDefault="00DC100A" w:rsidP="00DC100A">
      <w:pPr>
        <w:rPr>
          <w:rFonts w:ascii="Arial" w:hAnsi="Arial" w:cs="Arial"/>
          <w:b/>
          <w:sz w:val="6"/>
          <w:szCs w:val="6"/>
        </w:rPr>
      </w:pPr>
    </w:p>
    <w:p w14:paraId="407A8E12" w14:textId="77777777" w:rsidR="00F343F1" w:rsidRPr="009A17DA" w:rsidRDefault="00F343F1" w:rsidP="004530B9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6"/>
          <w:szCs w:val="6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F4429" w:rsidRPr="002D4436" w14:paraId="4B483888" w14:textId="77777777" w:rsidTr="00EC7F44">
        <w:trPr>
          <w:trHeight w:val="510"/>
        </w:trPr>
        <w:tc>
          <w:tcPr>
            <w:tcW w:w="10330" w:type="dxa"/>
          </w:tcPr>
          <w:p w14:paraId="38A92048" w14:textId="77777777" w:rsidR="00BF4429" w:rsidRPr="002D4436" w:rsidRDefault="001313F6" w:rsidP="00D273EF">
            <w:pPr>
              <w:spacing w:before="20"/>
              <w:rPr>
                <w:rFonts w:ascii="Arial" w:hAnsi="Arial" w:cs="Arial"/>
              </w:rPr>
            </w:pPr>
            <w:bookmarkStart w:id="4" w:name="_Toc310610269"/>
            <w:r>
              <w:rPr>
                <w:rStyle w:val="berschrift4Zchn"/>
                <w:rFonts w:cs="Arial"/>
              </w:rPr>
              <w:t>4</w:t>
            </w:r>
            <w:r w:rsidR="00BF4429" w:rsidRPr="002D4436">
              <w:rPr>
                <w:rStyle w:val="berschrift4Zchn"/>
                <w:rFonts w:cs="Arial"/>
              </w:rPr>
              <w:t>.</w:t>
            </w:r>
            <w:r w:rsidR="00AA43C2" w:rsidRPr="002D4436">
              <w:rPr>
                <w:rStyle w:val="berschrift4Zchn"/>
                <w:rFonts w:cs="Arial"/>
              </w:rPr>
              <w:t xml:space="preserve"> </w:t>
            </w:r>
            <w:bookmarkEnd w:id="4"/>
            <w:r w:rsidR="00852CEF">
              <w:rPr>
                <w:rStyle w:val="berschrift4Zchn"/>
                <w:rFonts w:cs="Arial"/>
              </w:rPr>
              <w:t xml:space="preserve">Sachbericht </w:t>
            </w:r>
            <w:r w:rsidR="00831EBA">
              <w:rPr>
                <w:rStyle w:val="berschrift4Zchn"/>
                <w:rFonts w:cs="Arial"/>
              </w:rPr>
              <w:br/>
            </w:r>
          </w:p>
        </w:tc>
      </w:tr>
      <w:tr w:rsidR="00BF4429" w:rsidRPr="002D4436" w14:paraId="4A46D88F" w14:textId="77777777" w:rsidTr="00D273EF">
        <w:trPr>
          <w:trHeight w:hRule="exact" w:val="753"/>
        </w:trPr>
        <w:tc>
          <w:tcPr>
            <w:tcW w:w="10330" w:type="dxa"/>
          </w:tcPr>
          <w:p w14:paraId="2CAD9319" w14:textId="77777777" w:rsidR="00454C1F" w:rsidRDefault="00D273EF" w:rsidP="00D273EF">
            <w:pPr>
              <w:tabs>
                <w:tab w:val="left" w:pos="540"/>
              </w:tabs>
              <w:spacing w:before="240"/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t>Den Sachbericht bitte formlos diesem Formular beifügen</w:t>
            </w:r>
            <w:r w:rsidR="00AE3462">
              <w:rPr>
                <w:rFonts w:ascii="Arial" w:hAnsi="Arial" w:cs="Arial"/>
              </w:rPr>
              <w:t xml:space="preserve">. Bitte beschreiben Sie die Aktivitäten innerhalb des Projekts. Gerne können Sie auch Materialien wie z.B. Flyer, Dokumentationen oder Fotos beifügen. </w:t>
            </w:r>
          </w:p>
          <w:p w14:paraId="19F0E9D2" w14:textId="77777777" w:rsidR="00BF4429" w:rsidRPr="00454C1F" w:rsidRDefault="00BF4429" w:rsidP="00454C1F">
            <w:pPr>
              <w:tabs>
                <w:tab w:val="left" w:pos="5610"/>
              </w:tabs>
              <w:rPr>
                <w:rFonts w:ascii="Arial" w:hAnsi="Arial" w:cs="Arial"/>
              </w:rPr>
            </w:pPr>
          </w:p>
        </w:tc>
      </w:tr>
    </w:tbl>
    <w:p w14:paraId="03A077B1" w14:textId="47E2F36C" w:rsidR="00380929" w:rsidRDefault="00380929" w:rsidP="004530B9">
      <w:pPr>
        <w:rPr>
          <w:rFonts w:ascii="Arial" w:hAnsi="Arial" w:cs="Arial"/>
          <w:sz w:val="22"/>
          <w:szCs w:val="22"/>
        </w:rPr>
      </w:pPr>
    </w:p>
    <w:p w14:paraId="68A1607B" w14:textId="77777777" w:rsidR="00380929" w:rsidRDefault="003809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8A097D" w14:textId="3A74B02C" w:rsidR="00E979CA" w:rsidRPr="002D4436" w:rsidRDefault="00E979CA" w:rsidP="004530B9">
      <w:pPr>
        <w:rPr>
          <w:rFonts w:ascii="Arial" w:hAnsi="Arial" w:cs="Arial"/>
          <w:sz w:val="2"/>
          <w:szCs w:val="2"/>
        </w:rPr>
      </w:pPr>
    </w:p>
    <w:p w14:paraId="1A9ACAAB" w14:textId="77777777" w:rsidR="00310234" w:rsidRPr="00CA5B28" w:rsidRDefault="00C03500" w:rsidP="008A5716">
      <w:pPr>
        <w:tabs>
          <w:tab w:val="left" w:pos="540"/>
        </w:tabs>
        <w:rPr>
          <w:rFonts w:ascii="Arial" w:hAnsi="Arial" w:cs="Arial"/>
          <w:b/>
          <w:caps/>
        </w:rPr>
      </w:pPr>
      <w:bookmarkStart w:id="5" w:name="_Toc310610277"/>
      <w:r>
        <w:rPr>
          <w:rStyle w:val="berschrift4Zchn"/>
          <w:rFonts w:cs="Arial"/>
        </w:rPr>
        <w:t>5</w:t>
      </w:r>
      <w:r w:rsidR="00B5624E">
        <w:rPr>
          <w:rStyle w:val="berschrift4Zchn"/>
          <w:rFonts w:cs="Arial"/>
        </w:rPr>
        <w:t>.</w:t>
      </w:r>
      <w:r w:rsidR="00563813" w:rsidRPr="002D4436">
        <w:rPr>
          <w:rStyle w:val="berschrift4Zchn"/>
          <w:rFonts w:cs="Arial"/>
        </w:rPr>
        <w:t xml:space="preserve"> </w:t>
      </w:r>
      <w:r w:rsidR="006F3F9D">
        <w:rPr>
          <w:rStyle w:val="berschrift4Zchn"/>
          <w:rFonts w:cs="Arial"/>
        </w:rPr>
        <w:t xml:space="preserve"> </w:t>
      </w:r>
      <w:r w:rsidR="00310234" w:rsidRPr="002D4436">
        <w:rPr>
          <w:rStyle w:val="berschrift4Zchn"/>
          <w:rFonts w:cs="Arial"/>
          <w:caps/>
        </w:rPr>
        <w:t>Finanzierung</w:t>
      </w:r>
      <w:bookmarkEnd w:id="5"/>
      <w:r w:rsidR="00310234" w:rsidRPr="002D4436">
        <w:rPr>
          <w:rFonts w:ascii="Arial" w:hAnsi="Arial" w:cs="Arial"/>
          <w:b/>
          <w:caps/>
          <w:sz w:val="24"/>
        </w:rPr>
        <w:t xml:space="preserve"> </w:t>
      </w:r>
    </w:p>
    <w:p w14:paraId="3F5DB5D2" w14:textId="77777777" w:rsidR="006F3F9D" w:rsidRPr="006F3F9D" w:rsidRDefault="006F3F9D" w:rsidP="008A5716">
      <w:pPr>
        <w:tabs>
          <w:tab w:val="left" w:pos="540"/>
        </w:tabs>
        <w:rPr>
          <w:rFonts w:ascii="Arial" w:hAnsi="Arial" w:cs="Arial"/>
          <w:b/>
          <w:sz w:val="8"/>
          <w:szCs w:val="8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134"/>
        <w:gridCol w:w="1156"/>
      </w:tblGrid>
      <w:tr w:rsidR="009A1BA7" w:rsidRPr="004748FE" w14:paraId="0A7454AE" w14:textId="77777777" w:rsidTr="00EC7F44">
        <w:trPr>
          <w:trHeight w:hRule="exact" w:val="34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FDF" w14:textId="54BEAAC7" w:rsidR="00310234" w:rsidRPr="004748FE" w:rsidRDefault="00310234" w:rsidP="005917F1">
            <w:pPr>
              <w:rPr>
                <w:rFonts w:ascii="Arial" w:hAnsi="Arial" w:cs="Arial"/>
                <w:u w:val="single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 xml:space="preserve">Ausgaben </w:t>
            </w:r>
          </w:p>
        </w:tc>
      </w:tr>
      <w:tr w:rsidR="009A1BA7" w:rsidRPr="004748FE" w14:paraId="7B68A5B6" w14:textId="77777777" w:rsidTr="00EC7F44">
        <w:trPr>
          <w:trHeight w:val="113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033" w14:textId="77777777" w:rsidR="00310234" w:rsidRPr="004748FE" w:rsidRDefault="00310234" w:rsidP="00CA7ADC">
            <w:pPr>
              <w:rPr>
                <w:rFonts w:ascii="Arial" w:hAnsi="Arial" w:cs="Arial"/>
                <w:b/>
                <w:caps/>
                <w:sz w:val="10"/>
                <w:szCs w:val="10"/>
                <w:u w:val="single"/>
              </w:rPr>
            </w:pPr>
          </w:p>
        </w:tc>
      </w:tr>
      <w:tr w:rsidR="006F2A73" w:rsidRPr="004748FE" w14:paraId="354154BA" w14:textId="77777777" w:rsidTr="00435075">
        <w:trPr>
          <w:trHeight w:hRule="exact" w:val="329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85E" w14:textId="160FC6C5" w:rsidR="00F45016" w:rsidRPr="004748FE" w:rsidRDefault="006D6F73" w:rsidP="0037606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Personalausgaben</w:t>
            </w:r>
            <w:r w:rsidR="00310234"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A0FEF">
              <w:rPr>
                <w:rFonts w:ascii="Arial" w:hAnsi="Arial" w:cs="Arial"/>
                <w:sz w:val="19"/>
                <w:szCs w:val="19"/>
              </w:rPr>
              <w:t>(angestelltes Personal, sowie aus Projektmitteln bezahlt)</w:t>
            </w:r>
          </w:p>
        </w:tc>
      </w:tr>
      <w:tr w:rsidR="0047554C" w:rsidRPr="004748FE" w14:paraId="7ED2342D" w14:textId="77777777" w:rsidTr="0056010D">
        <w:trPr>
          <w:trHeight w:hRule="exact" w:val="507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0AC" w14:textId="77777777" w:rsidR="0047554C" w:rsidRPr="004748FE" w:rsidRDefault="0047554C" w:rsidP="00452D0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b/>
                <w:sz w:val="18"/>
                <w:szCs w:val="18"/>
              </w:rPr>
              <w:t>Bezeich</w:t>
            </w:r>
            <w:r>
              <w:rPr>
                <w:rFonts w:ascii="Arial" w:hAnsi="Arial" w:cs="Arial"/>
                <w:b/>
                <w:sz w:val="18"/>
                <w:szCs w:val="18"/>
              </w:rPr>
              <w:t>nung der Tätigkeit (Vergütungen, Sozialabgaben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CCD" w14:textId="77777777" w:rsidR="0047554C" w:rsidRPr="004748FE" w:rsidRDefault="004C550A" w:rsidP="0064672F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  <w:r w:rsidR="003471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71C1" w:rsidRPr="003471C1">
              <w:rPr>
                <w:rFonts w:ascii="Arial" w:hAnsi="Arial" w:cs="Arial"/>
                <w:b/>
                <w:sz w:val="16"/>
                <w:szCs w:val="16"/>
              </w:rPr>
              <w:t>lt. Antrag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7E7" w14:textId="77777777" w:rsidR="0047554C" w:rsidRPr="004748FE" w:rsidRDefault="004C550A" w:rsidP="004748FE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Ist</w:t>
            </w:r>
            <w:r w:rsid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</w:p>
        </w:tc>
      </w:tr>
      <w:tr w:rsidR="0047554C" w:rsidRPr="004748FE" w14:paraId="11D232FC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BB1" w14:textId="77777777" w:rsidR="0047554C" w:rsidRPr="004748FE" w:rsidRDefault="0047554C" w:rsidP="00452D0E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D30" w14:textId="792DFA6B" w:rsidR="0047554C" w:rsidRPr="0056010D" w:rsidRDefault="0056010D" w:rsidP="004748FE">
            <w:pPr>
              <w:pStyle w:val="berschrift7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D1D" w14:textId="061E9E0B" w:rsidR="0047554C" w:rsidRPr="0064672F" w:rsidRDefault="0056010D" w:rsidP="004748FE">
            <w:pPr>
              <w:pStyle w:val="berschrift7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787C2EBE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B208" w14:textId="77777777" w:rsidR="0047554C" w:rsidRPr="004748FE" w:rsidRDefault="0047554C" w:rsidP="00452D0E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77E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DC3" w14:textId="77777777" w:rsidR="0047554C" w:rsidRPr="0064672F" w:rsidRDefault="004C550A" w:rsidP="0064672F">
            <w:pPr>
              <w:pStyle w:val="berschrift7"/>
              <w:jc w:val="right"/>
              <w:rPr>
                <w:rFonts w:cs="Arial"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2A94C8A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276F" w14:textId="77777777" w:rsidR="0047554C" w:rsidRPr="004748FE" w:rsidDel="00F0327C" w:rsidRDefault="0047554C" w:rsidP="00452D0E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A345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4EA7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4F5F7351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4E1" w14:textId="77777777" w:rsidR="0047554C" w:rsidRPr="004748FE" w:rsidDel="00F0327C" w:rsidRDefault="0047554C" w:rsidP="00452D0E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ECD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7C1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C55A4BF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B9DA" w14:textId="22A8C7A6" w:rsidR="0047554C" w:rsidRPr="00955C45" w:rsidRDefault="0047554C" w:rsidP="00955C45">
            <w:pPr>
              <w:ind w:left="-88" w:firstLine="88"/>
              <w:jc w:val="right"/>
              <w:rPr>
                <w:rFonts w:ascii="Arial" w:hAnsi="Arial" w:cs="Arial"/>
                <w:b/>
              </w:rPr>
            </w:pPr>
            <w:r w:rsidRPr="00955C45">
              <w:rPr>
                <w:rFonts w:ascii="Arial" w:hAnsi="Arial" w:cs="Arial"/>
                <w:b/>
              </w:rPr>
              <w:t>G</w:t>
            </w:r>
            <w:r w:rsidR="00955C45" w:rsidRPr="00955C45">
              <w:rPr>
                <w:rFonts w:ascii="Arial" w:hAnsi="Arial" w:cs="Arial"/>
                <w:b/>
              </w:rPr>
              <w:t>esamtbetrag</w:t>
            </w:r>
            <w:r w:rsidRPr="00955C45">
              <w:rPr>
                <w:rFonts w:ascii="Arial" w:hAnsi="Arial" w:cs="Arial"/>
                <w:b/>
              </w:rPr>
              <w:t xml:space="preserve"> P</w:t>
            </w:r>
            <w:r w:rsidR="00955C45">
              <w:rPr>
                <w:rFonts w:ascii="Arial" w:hAnsi="Arial" w:cs="Arial"/>
                <w:b/>
              </w:rPr>
              <w:t>ersonalausgaben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85A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5B76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6F2A73" w:rsidRPr="004748FE" w14:paraId="72F043F6" w14:textId="77777777" w:rsidTr="00EC7F44">
        <w:trPr>
          <w:trHeight w:val="17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5ED" w14:textId="77777777" w:rsidR="00310234" w:rsidRPr="004748FE" w:rsidRDefault="00310234" w:rsidP="004748FE">
            <w:pPr>
              <w:spacing w:before="2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7554C" w:rsidRPr="004748FE" w14:paraId="0D2257BB" w14:textId="77777777" w:rsidTr="0056010D">
        <w:trPr>
          <w:trHeight w:val="512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D6C" w14:textId="6C3BF4F6" w:rsidR="0047554C" w:rsidRPr="004748FE" w:rsidRDefault="0047554C" w:rsidP="006D6F73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</w:rPr>
              <w:t>Sachausgaben</w:t>
            </w:r>
            <w:r w:rsidRPr="004748FE">
              <w:rPr>
                <w:rFonts w:ascii="Arial" w:hAnsi="Arial" w:cs="Arial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Dabei handelt es sich um Ausgaben für das Projekt (z.B. für benötigtes Material, technische Geräte und für die Nutzung von Räumen</w:t>
            </w:r>
            <w:r w:rsidR="005917F1">
              <w:rPr>
                <w:rFonts w:ascii="Arial" w:hAnsi="Arial" w:cs="Arial"/>
                <w:sz w:val="19"/>
                <w:szCs w:val="19"/>
              </w:rPr>
              <w:t xml:space="preserve"> – </w:t>
            </w:r>
            <w:r w:rsidR="005917F1" w:rsidRPr="00033B3E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bitte Belegliste beifügen!</w:t>
            </w:r>
            <w:r w:rsidRPr="005917F1">
              <w:rPr>
                <w:rFonts w:ascii="Arial" w:hAnsi="Arial" w:cs="Arial"/>
                <w:b/>
                <w:sz w:val="19"/>
                <w:szCs w:val="19"/>
              </w:rPr>
              <w:t>).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ED2" w14:textId="77777777" w:rsidR="0047554C" w:rsidRPr="0064672F" w:rsidRDefault="004C550A" w:rsidP="00474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72F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64672F" w:rsidRP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  <w:r w:rsidR="003471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71C1" w:rsidRPr="003471C1">
              <w:rPr>
                <w:rFonts w:ascii="Arial" w:hAnsi="Arial" w:cs="Arial"/>
                <w:b/>
                <w:sz w:val="16"/>
                <w:szCs w:val="16"/>
              </w:rPr>
              <w:t>lt. Antrag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D09" w14:textId="77777777" w:rsidR="0047554C" w:rsidRPr="0064672F" w:rsidRDefault="004C550A" w:rsidP="004748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672F">
              <w:rPr>
                <w:rFonts w:ascii="Arial" w:hAnsi="Arial" w:cs="Arial"/>
                <w:b/>
                <w:sz w:val="18"/>
                <w:szCs w:val="18"/>
              </w:rPr>
              <w:t>Ist</w:t>
            </w:r>
            <w:r w:rsid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</w:p>
        </w:tc>
      </w:tr>
      <w:tr w:rsidR="0047554C" w:rsidRPr="004748FE" w14:paraId="598BE10F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304" w14:textId="77777777" w:rsidR="0047554C" w:rsidRPr="004748FE" w:rsidRDefault="0047554C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989A" w14:textId="77777777" w:rsidR="0047554C" w:rsidRPr="0064672F" w:rsidRDefault="0064672F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111" w14:textId="77777777" w:rsidR="0047554C" w:rsidRPr="0064672F" w:rsidRDefault="0064672F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B567BEF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E43" w14:textId="77777777" w:rsidR="0047554C" w:rsidRPr="004748FE" w:rsidRDefault="0047554C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Bewirtschaftungskosten </w:t>
            </w:r>
            <w:r w:rsidRPr="00380929">
              <w:rPr>
                <w:rFonts w:ascii="Arial" w:hAnsi="Arial" w:cs="Arial"/>
                <w:sz w:val="16"/>
                <w:szCs w:val="16"/>
              </w:rPr>
              <w:t>(z. B. Strom, Reinigung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D2C" w14:textId="77777777" w:rsidR="0047554C" w:rsidRPr="0064672F" w:rsidRDefault="0047554C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CBFC" w14:textId="77777777" w:rsidR="0047554C" w:rsidRPr="0064672F" w:rsidRDefault="0064672F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D63BEDF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D30" w14:textId="77777777" w:rsidR="0047554C" w:rsidRPr="004748FE" w:rsidRDefault="0047554C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Büroausgaben</w:t>
            </w:r>
            <w:r w:rsidRPr="00380929">
              <w:rPr>
                <w:rFonts w:ascii="Arial" w:hAnsi="Arial" w:cs="Arial"/>
                <w:sz w:val="16"/>
                <w:szCs w:val="16"/>
              </w:rPr>
              <w:t xml:space="preserve"> (z. B. Porto, Telefon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193" w14:textId="77777777" w:rsidR="0047554C" w:rsidRPr="0064672F" w:rsidRDefault="0047554C" w:rsidP="004748FE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6E7" w14:textId="77777777" w:rsidR="0047554C" w:rsidRPr="0064672F" w:rsidRDefault="0064672F" w:rsidP="004748FE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297F4F93" w14:textId="77777777" w:rsidTr="00AA52AC">
        <w:trPr>
          <w:trHeight w:hRule="exact" w:val="549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845" w14:textId="77777777" w:rsidR="0047554C" w:rsidRPr="004748FE" w:rsidRDefault="0047554C" w:rsidP="0032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Dienstleistungen </w:t>
            </w:r>
            <w:r w:rsidRPr="00380929">
              <w:rPr>
                <w:rFonts w:ascii="Arial" w:hAnsi="Arial" w:cs="Arial"/>
                <w:sz w:val="16"/>
                <w:szCs w:val="16"/>
              </w:rPr>
              <w:t>(z. B. Honorare Referenten/Mitglieder, Fahrtkosten Referenten, Gage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EF0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F27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2DD6125C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D2B" w14:textId="77777777" w:rsidR="0047554C" w:rsidRPr="004748FE" w:rsidRDefault="0047554C" w:rsidP="005B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Öffentlichkeitsarbeit, Werbung </w:t>
            </w:r>
            <w:r w:rsidRPr="00380929">
              <w:rPr>
                <w:rFonts w:ascii="Arial" w:hAnsi="Arial" w:cs="Arial"/>
                <w:sz w:val="16"/>
                <w:szCs w:val="16"/>
              </w:rPr>
              <w:t>(z. B. Flyer, Poster, Broschüren, Website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808" w14:textId="77777777" w:rsidR="0047554C" w:rsidRPr="0064672F" w:rsidRDefault="0047554C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513A" w14:textId="77777777" w:rsidR="0047554C" w:rsidRPr="0064672F" w:rsidRDefault="0064672F" w:rsidP="005B2F03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02B6C2E" w14:textId="77777777" w:rsidTr="00380929">
        <w:trPr>
          <w:trHeight w:hRule="exact" w:val="418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9AB" w14:textId="77777777" w:rsidR="0047554C" w:rsidRPr="004748FE" w:rsidRDefault="0047554C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Projektbezogene Sach- und Materialkosten </w:t>
            </w:r>
            <w:r w:rsidRPr="00380929">
              <w:rPr>
                <w:rFonts w:ascii="Arial" w:hAnsi="Arial" w:cs="Arial"/>
                <w:sz w:val="16"/>
                <w:szCs w:val="16"/>
              </w:rPr>
              <w:t>(z. B. Raummiete, Getränke/Lebensmittel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B38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2BB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49E7E456" w14:textId="77777777" w:rsidTr="0056010D">
        <w:trPr>
          <w:trHeight w:hRule="exact" w:val="451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5AF" w14:textId="77777777" w:rsidR="0047554C" w:rsidRPr="004748FE" w:rsidRDefault="0047554C" w:rsidP="00CA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Pauschale Sachausgaben </w:t>
            </w:r>
            <w:r w:rsidRPr="00380929">
              <w:rPr>
                <w:rFonts w:ascii="Arial" w:hAnsi="Arial" w:cs="Arial"/>
                <w:sz w:val="16"/>
                <w:szCs w:val="16"/>
              </w:rPr>
              <w:t>(sonstige Kosten z. B. Versicherungen, Verwaltungspauschale)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486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C86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2EF76D9F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810B" w14:textId="77777777" w:rsidR="0047554C" w:rsidRPr="00955C45" w:rsidRDefault="0047554C" w:rsidP="00FB4A0B">
            <w:pPr>
              <w:jc w:val="right"/>
              <w:rPr>
                <w:rFonts w:ascii="Arial" w:hAnsi="Arial" w:cs="Arial"/>
              </w:rPr>
            </w:pPr>
            <w:r w:rsidRPr="00955C45">
              <w:rPr>
                <w:rFonts w:ascii="Arial" w:hAnsi="Arial" w:cs="Arial"/>
                <w:b/>
              </w:rPr>
              <w:t>Gesamtbetrag Sachausgaben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7FFB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2C2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1A9AA1FE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B06" w14:textId="77777777" w:rsidR="0047554C" w:rsidRPr="00955C45" w:rsidRDefault="0047554C" w:rsidP="00FB4A0B">
            <w:pPr>
              <w:ind w:left="-88" w:firstLine="88"/>
              <w:jc w:val="right"/>
              <w:rPr>
                <w:rFonts w:ascii="Arial" w:hAnsi="Arial" w:cs="Arial"/>
              </w:rPr>
            </w:pPr>
            <w:r w:rsidRPr="00955C45">
              <w:rPr>
                <w:rFonts w:ascii="Arial" w:hAnsi="Arial" w:cs="Arial"/>
                <w:b/>
              </w:rPr>
              <w:t>Gesamtausgaben für das Projekt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8336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606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64672F"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5000E9" w:rsidRPr="004748FE" w14:paraId="33333C02" w14:textId="77777777" w:rsidTr="00EC7F44">
        <w:trPr>
          <w:trHeight w:val="171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0A2" w14:textId="77777777" w:rsidR="00310234" w:rsidRPr="004748FE" w:rsidRDefault="00310234" w:rsidP="00CA7A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54C" w:rsidRPr="004748FE" w14:paraId="75354EEB" w14:textId="77777777" w:rsidTr="00435075">
        <w:trPr>
          <w:trHeight w:hRule="exact" w:val="429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472" w14:textId="21EC6642" w:rsidR="0047554C" w:rsidRPr="004748FE" w:rsidRDefault="0047554C" w:rsidP="0068466E">
            <w:pPr>
              <w:spacing w:after="6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  <w:caps/>
                <w:u w:val="single"/>
              </w:rPr>
              <w:t>Einnahmen</w:t>
            </w:r>
            <w:r w:rsidRPr="004748FE">
              <w:rPr>
                <w:rFonts w:ascii="Arial" w:hAnsi="Arial" w:cs="Arial"/>
                <w:b/>
                <w:caps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(Es sind alle Einnahmen einzeln anzugeben, die dem Projekt zu</w:t>
            </w:r>
            <w:r w:rsidR="00AE3462">
              <w:rPr>
                <w:rFonts w:ascii="Arial" w:hAnsi="Arial" w:cs="Arial"/>
                <w:sz w:val="19"/>
                <w:szCs w:val="19"/>
              </w:rPr>
              <w:t>geflossen sind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A57" w14:textId="77777777" w:rsidR="0047554C" w:rsidRPr="0064672F" w:rsidRDefault="004C550A" w:rsidP="004748FE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72F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5AD" w14:textId="77777777" w:rsidR="0047554C" w:rsidRPr="0064672F" w:rsidRDefault="004C550A" w:rsidP="004748FE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672F">
              <w:rPr>
                <w:rFonts w:ascii="Arial" w:hAnsi="Arial" w:cs="Arial"/>
                <w:b/>
                <w:sz w:val="18"/>
                <w:szCs w:val="18"/>
              </w:rPr>
              <w:t>Ist</w:t>
            </w:r>
            <w:r w:rsidR="0064672F">
              <w:rPr>
                <w:rFonts w:ascii="Arial" w:hAnsi="Arial" w:cs="Arial"/>
                <w:b/>
                <w:sz w:val="18"/>
                <w:szCs w:val="18"/>
              </w:rPr>
              <w:t xml:space="preserve"> in €</w:t>
            </w:r>
          </w:p>
        </w:tc>
      </w:tr>
      <w:tr w:rsidR="0047554C" w:rsidRPr="004748FE" w14:paraId="7BECB11A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BBE" w14:textId="051BA768" w:rsidR="0047554C" w:rsidRPr="004748FE" w:rsidRDefault="0047554C" w:rsidP="00AE3462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Eigenmittel (nur finanzielle Mittel)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0EE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A2F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27EFF7B4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F17" w14:textId="10F1E174" w:rsidR="0047554C" w:rsidRPr="004748FE" w:rsidRDefault="00AE3462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Weitere </w:t>
            </w:r>
            <w:r w:rsidR="0047554C">
              <w:rPr>
                <w:rFonts w:ascii="Arial" w:hAnsi="Arial" w:cs="Arial"/>
                <w:sz w:val="19"/>
                <w:szCs w:val="19"/>
              </w:rPr>
              <w:t>Einnahmen (Spenden, Mitgliedsbeiträge etc.)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DE2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97C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007B3628" w14:textId="77777777" w:rsidTr="0056010D">
        <w:trPr>
          <w:trHeight w:hRule="exact" w:val="55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F65" w14:textId="64EAA861" w:rsidR="00856C81" w:rsidRPr="004748FE" w:rsidRDefault="00856C81" w:rsidP="0068466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 xml:space="preserve">Bei anderen </w:t>
            </w:r>
            <w:r>
              <w:rPr>
                <w:rFonts w:ascii="Arial" w:hAnsi="Arial" w:cs="Arial"/>
                <w:sz w:val="19"/>
                <w:szCs w:val="19"/>
              </w:rPr>
              <w:t xml:space="preserve">bremischen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Behörden </w:t>
            </w:r>
            <w:r w:rsidR="0068466E">
              <w:rPr>
                <w:rFonts w:ascii="Arial" w:hAnsi="Arial" w:cs="Arial"/>
                <w:sz w:val="19"/>
                <w:szCs w:val="19"/>
              </w:rPr>
              <w:t xml:space="preserve">eingeworbene </w:t>
            </w:r>
            <w:r w:rsidRPr="004748FE">
              <w:rPr>
                <w:rFonts w:ascii="Arial" w:hAnsi="Arial" w:cs="Arial"/>
                <w:sz w:val="19"/>
                <w:szCs w:val="19"/>
              </w:rPr>
              <w:t>Mittel:</w:t>
            </w:r>
            <w:r w:rsidRPr="004748FE">
              <w:rPr>
                <w:rStyle w:val="berschrift4Zchn"/>
                <w:rFonts w:cs="Arial"/>
                <w:b w:val="0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8B7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E1D8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F129B" w14:textId="77777777" w:rsidR="00856C81" w:rsidRPr="0064672F" w:rsidRDefault="00856C81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996CE" w14:textId="77777777" w:rsidR="00856C81" w:rsidRPr="0064672F" w:rsidRDefault="00856C81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</w:tr>
      <w:tr w:rsidR="00856C81" w:rsidRPr="004748FE" w14:paraId="2BFCFA21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3D6E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E79" w14:textId="77777777" w:rsidR="00856C81" w:rsidRPr="004748FE" w:rsidRDefault="00C23754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4F10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E58A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8B8FA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630C30D4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D61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076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0FB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0F87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688F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5785B716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105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E42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3F7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A7A58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42CC1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6282226B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211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F4E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7F6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D666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CE9C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585F79F4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45B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169A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69F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18FD7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E8EC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2F5F0BE9" w14:textId="77777777" w:rsidTr="0056010D">
        <w:trPr>
          <w:trHeight w:hRule="exact"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65C6" w14:textId="77777777" w:rsidR="00856C81" w:rsidRPr="004748FE" w:rsidRDefault="00856C81" w:rsidP="004748F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Bei sonstigen Trägern beantragte Mittel: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87D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bewilligt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244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8FE">
              <w:rPr>
                <w:rFonts w:ascii="Arial" w:hAnsi="Arial" w:cs="Arial"/>
                <w:sz w:val="16"/>
                <w:szCs w:val="16"/>
              </w:rPr>
              <w:t>abgelehnt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821C" w14:textId="77777777" w:rsidR="00856C81" w:rsidRPr="0064672F" w:rsidRDefault="00856C81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49FC" w14:textId="77777777" w:rsidR="00856C81" w:rsidRPr="0064672F" w:rsidRDefault="00856C81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</w:tr>
      <w:tr w:rsidR="00856C81" w:rsidRPr="004748FE" w14:paraId="2077F5C8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A86F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C68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2C8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3B2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809E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363B6937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BEF7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43F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88D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7BD86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8F48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464858C6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554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2E4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AB0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276D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533E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18F70FB8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94E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C53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70B5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D7AD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CE80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856C81" w:rsidRPr="004748FE" w14:paraId="6EFF9A57" w14:textId="77777777" w:rsidTr="0056010D">
        <w:trPr>
          <w:trHeight w:hRule="exact"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CC33" w14:textId="77777777" w:rsidR="00856C81" w:rsidRPr="004748FE" w:rsidRDefault="00856C81" w:rsidP="00196194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FDF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4B4" w14:textId="77777777" w:rsidR="00856C81" w:rsidRPr="004748FE" w:rsidRDefault="00856C81" w:rsidP="00474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48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748FE">
              <w:rPr>
                <w:rFonts w:ascii="Arial" w:hAnsi="Arial" w:cs="Arial"/>
                <w:sz w:val="18"/>
                <w:szCs w:val="18"/>
              </w:rPr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48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DD4D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99A1" w14:textId="77777777" w:rsidR="00856C81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42C53369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E82D" w14:textId="77777777" w:rsidR="0047554C" w:rsidRPr="004748FE" w:rsidRDefault="0047554C" w:rsidP="004748FE">
            <w:pPr>
              <w:spacing w:before="20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t>Sonstiges</w:t>
            </w:r>
            <w:r>
              <w:rPr>
                <w:rFonts w:ascii="Arial" w:hAnsi="Arial" w:cs="Arial"/>
                <w:sz w:val="19"/>
                <w:szCs w:val="19"/>
              </w:rPr>
              <w:t xml:space="preserve">, bitte angeben: </w:t>
            </w: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E7D5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95EC" w14:textId="77777777" w:rsidR="0047554C" w:rsidRPr="0064672F" w:rsidRDefault="0047554C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</w:p>
        </w:tc>
      </w:tr>
      <w:tr w:rsidR="0047554C" w:rsidRPr="004748FE" w14:paraId="56537CB0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139" w14:textId="77777777" w:rsidR="0047554C" w:rsidRPr="004748FE" w:rsidRDefault="0047554C" w:rsidP="00FB4A0B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  <w:b/>
              </w:rPr>
              <w:t>Summe der Einnahmen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7586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869E6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53014526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780" w14:textId="38C0F1BA" w:rsidR="0047554C" w:rsidRPr="004748FE" w:rsidRDefault="00955C45" w:rsidP="00FB4A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Fördersumme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D1FE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6C49B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0708B8D6" w14:textId="77777777" w:rsidTr="0056010D">
        <w:trPr>
          <w:trHeight w:hRule="exact" w:val="34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B0A6" w14:textId="4EE788A5" w:rsidR="0047554C" w:rsidRPr="004748FE" w:rsidRDefault="00955C45" w:rsidP="00FB4A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Gesamtausgaben für das Projekt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B515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CC4F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  <w:tr w:rsidR="0047554C" w:rsidRPr="004748FE" w14:paraId="5FD74F0E" w14:textId="77777777" w:rsidTr="0056010D">
        <w:trPr>
          <w:trHeight w:hRule="exact" w:val="435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DD1" w14:textId="77777777" w:rsidR="0047554C" w:rsidRPr="004748FE" w:rsidRDefault="0047554C" w:rsidP="00856C81">
            <w:pPr>
              <w:jc w:val="right"/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  <w:caps/>
              </w:rPr>
              <w:t xml:space="preserve">   =   </w:t>
            </w:r>
            <w:r w:rsidR="00856C81">
              <w:rPr>
                <w:rFonts w:ascii="Arial" w:hAnsi="Arial" w:cs="Arial"/>
                <w:b/>
                <w:caps/>
              </w:rPr>
              <w:t>Mehr- oder MINDERAUSGABE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DFB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51F" w14:textId="77777777" w:rsidR="0047554C" w:rsidRPr="0064672F" w:rsidRDefault="0064672F" w:rsidP="0064672F">
            <w:pPr>
              <w:pStyle w:val="berschrift7"/>
              <w:jc w:val="right"/>
              <w:rPr>
                <w:rFonts w:cs="Arial"/>
                <w:b w:val="0"/>
                <w:noProof/>
                <w:sz w:val="18"/>
                <w:szCs w:val="18"/>
              </w:rPr>
            </w:pP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 w:val="0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 w:val="0"/>
                <w:noProof/>
                <w:sz w:val="18"/>
                <w:szCs w:val="18"/>
              </w:rPr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</w:rPr>
              <w:fldChar w:fldCharType="end"/>
            </w:r>
          </w:p>
        </w:tc>
      </w:tr>
    </w:tbl>
    <w:p w14:paraId="6200C026" w14:textId="77777777" w:rsidR="004218A1" w:rsidRDefault="004218A1" w:rsidP="004218A1">
      <w:pPr>
        <w:rPr>
          <w:rFonts w:ascii="Arial" w:hAnsi="Arial" w:cs="Arial"/>
        </w:rPr>
      </w:pPr>
    </w:p>
    <w:p w14:paraId="51D85981" w14:textId="2E5A768F" w:rsidR="0081223E" w:rsidRDefault="00AD562C" w:rsidP="00421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1223E" w:rsidRPr="0081223E">
        <w:rPr>
          <w:rFonts w:ascii="Arial" w:hAnsi="Arial" w:cs="Arial"/>
          <w:b/>
        </w:rPr>
        <w:t>. Indikatoren</w:t>
      </w:r>
    </w:p>
    <w:p w14:paraId="73EE92AF" w14:textId="77777777" w:rsidR="0081223E" w:rsidRPr="0081223E" w:rsidRDefault="0081223E" w:rsidP="004218A1">
      <w:pPr>
        <w:rPr>
          <w:rFonts w:ascii="Arial" w:hAnsi="Arial" w:cs="Arial"/>
        </w:rPr>
      </w:pPr>
    </w:p>
    <w:p w14:paraId="227E4833" w14:textId="5B89C88E" w:rsidR="0086251E" w:rsidRDefault="00352D93" w:rsidP="0086251E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Mit Übersendung Ihres Antragsformulars hatten Sie die Planzahlen angegeben. Bitte geben Sie nun </w:t>
      </w:r>
      <w:r w:rsidR="00EA0FEF">
        <w:rPr>
          <w:rFonts w:ascii="Arial" w:hAnsi="Arial" w:cs="Arial"/>
          <w:bCs/>
          <w:iCs/>
          <w:sz w:val="19"/>
          <w:szCs w:val="19"/>
        </w:rPr>
        <w:t xml:space="preserve">zusätzlich </w:t>
      </w:r>
      <w:r>
        <w:rPr>
          <w:rFonts w:ascii="Arial" w:hAnsi="Arial" w:cs="Arial"/>
          <w:bCs/>
          <w:iCs/>
          <w:sz w:val="19"/>
          <w:szCs w:val="19"/>
        </w:rPr>
        <w:t xml:space="preserve">die dazugehörigen Ist-Zahlen ein. </w:t>
      </w:r>
    </w:p>
    <w:p w14:paraId="01BAD66A" w14:textId="77777777" w:rsidR="0086251E" w:rsidRDefault="0086251E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10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343"/>
        <w:gridCol w:w="1559"/>
        <w:gridCol w:w="1583"/>
      </w:tblGrid>
      <w:tr w:rsidR="003471C1" w:rsidRPr="00587535" w14:paraId="5733E6D3" w14:textId="77777777" w:rsidTr="003471C1">
        <w:trPr>
          <w:trHeight w:val="4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C0563A" w14:textId="77777777" w:rsidR="003471C1" w:rsidRPr="00943D5A" w:rsidRDefault="003471C1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- GENDER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B8F858" w14:textId="77777777" w:rsidR="003471C1" w:rsidRPr="00587535" w:rsidRDefault="003471C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14:paraId="5B1C0988" w14:textId="77777777" w:rsidR="003471C1" w:rsidRDefault="003471C1" w:rsidP="003471C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Plan lt. Antrag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A67DC5" w14:textId="77777777" w:rsidR="003471C1" w:rsidRPr="00943D5A" w:rsidRDefault="003471C1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Ist</w:t>
            </w:r>
          </w:p>
        </w:tc>
      </w:tr>
      <w:tr w:rsidR="003471C1" w:rsidRPr="00587535" w14:paraId="7EA0430F" w14:textId="77777777" w:rsidTr="003471C1">
        <w:trPr>
          <w:trHeight w:val="36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AF2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Teilnehmer/innen, Besucher/innen, Benutzer/innen, Personen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9E23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09808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335D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2BB1B45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99334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1C5C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9F9E6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A56D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8FB344D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E349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2A5B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ABFCB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CDAD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16A06334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689A" w14:textId="047C2F6E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TN: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C29A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C3B93" w14:textId="77777777" w:rsidR="00AA52AC" w:rsidRPr="004748FE" w:rsidRDefault="00AA52AC" w:rsidP="004859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67FF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6BECBAEC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2844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u3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9EAE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75B4A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1D3E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2AE1A835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E30C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2322D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BDB0F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D240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1B330E1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ED39E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9307D" w14:textId="77777777" w:rsidR="003471C1" w:rsidRPr="0052180F" w:rsidRDefault="003471C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5E7F5" w14:textId="77777777" w:rsidR="003471C1" w:rsidRPr="004748FE" w:rsidRDefault="003471C1" w:rsidP="003471C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4C7E" w14:textId="77777777" w:rsidR="003471C1" w:rsidRPr="0052180F" w:rsidRDefault="003471C1" w:rsidP="00587535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29518A14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9725" w14:textId="22C6C1C3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u3: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62AC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4078" w14:textId="77777777" w:rsidR="00AA52AC" w:rsidRPr="004748FE" w:rsidRDefault="00AA52AC" w:rsidP="004859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0938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27EC3EB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D69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3 - 5 Jahre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66AB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9A0D6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0F1A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70E1980E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16BA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7970B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A40B0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628D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3F1DC97B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5350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F236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BECC3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EB4E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0ABBDACB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D5B2" w14:textId="73107C86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3 - 5: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0207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CA3D3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DB53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68742605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4BB9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6 - 9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E275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C6BDC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AA18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23CED8C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7CB6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255E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A330F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8ADB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3B2F234C" w14:textId="77777777" w:rsidTr="003471C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1BC3F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männlich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930F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95594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F246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14613A28" w14:textId="77777777" w:rsidTr="004859EA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2521" w14:textId="2955BEA4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6 - 9: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3076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E1807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9371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E27834F" w14:textId="77777777" w:rsidTr="003471C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F979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10 - 15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48C8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918D7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D76E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51B67CAE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3A33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6A1D3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AF9B1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AD34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7846BDE4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0DE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557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1AEB0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5938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000B134E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FE98" w14:textId="7B323513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10 - 15: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F777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27FCC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A0B5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158DBC2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BA1B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16 -17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37567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BB0DC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A37D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30C03CF8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8A28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CA7F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012D2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F455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77D488B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FB2A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E810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78746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83FC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212C7A53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D48F" w14:textId="355B1CAB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16 - 17: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3589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D9C76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56F3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507C767D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C8D9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18 - 34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0A3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5E014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36C8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874471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7F76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BAD7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4B64D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8CE7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52E9CC6B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410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A2AC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77C20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90B9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59E4917F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820A" w14:textId="1093564B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18 - 34: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D8C48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B670B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F661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66B736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FC16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35 - 54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AC25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D6DAC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4DEE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617F01A3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755B8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2DC4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87B56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88DA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0E29905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C086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CD9E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8E052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6CEC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4886F774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F8FB" w14:textId="4398ADA6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35 - 54: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77A6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4D334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8B3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817EF51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6E7C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55 - 64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882E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F0D61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EC59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3FA0E3CF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4E039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AD6D4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060FA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281D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02D8724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5F08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7FCA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51F9A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5222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0387FDFE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E952" w14:textId="6919525A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55 - 64: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990D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54C49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47B8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7D64209B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5109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Altersgruppe 65 und älter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A1C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6D6100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0874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766A25C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CBAE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 davon weiblich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7EF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CE3F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39E8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5A87DE82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8C2D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 davon männlich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7370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76867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13A8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AA52AC" w:rsidRPr="00587535" w14:paraId="45CD9F64" w14:textId="77777777" w:rsidTr="004859EA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2CA4" w14:textId="1D71C86B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    </w:t>
            </w:r>
            <w:proofErr w:type="gramStart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65  und</w:t>
            </w:r>
            <w:proofErr w:type="gramEnd"/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älter davon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divers/ohne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5676" w14:textId="77777777" w:rsidR="00AA52AC" w:rsidRPr="0052180F" w:rsidRDefault="00AA52AC" w:rsidP="004859EA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6C043" w14:textId="77777777" w:rsidR="00AA52AC" w:rsidRDefault="00AA52AC" w:rsidP="004859EA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AA8D" w14:textId="77777777" w:rsidR="00AA52AC" w:rsidRPr="0052180F" w:rsidRDefault="00AA52AC" w:rsidP="004859E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52915CA2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103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Mitarbeiter/innen, Referent/innen VZÄ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861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BDF64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C41C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4D191969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9370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Mitarbeiter, Referenten VZÄ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3E855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4EB02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754F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6341C1A1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B672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lastRenderedPageBreak/>
              <w:t>Fördersumme pro Frau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236E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02202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61B2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3471C1" w:rsidRPr="00587535" w14:paraId="1D8506A4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20C4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Fördersumme pro Mann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F2E4" w14:textId="77777777" w:rsidR="003471C1" w:rsidRPr="0052180F" w:rsidRDefault="003471C1" w:rsidP="003471C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2000E" w14:textId="77777777" w:rsidR="003471C1" w:rsidRDefault="003471C1" w:rsidP="003471C1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C9DD" w14:textId="77777777" w:rsidR="003471C1" w:rsidRPr="0052180F" w:rsidRDefault="003471C1" w:rsidP="003471C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050CE" w:rsidRPr="00587535" w14:paraId="017AC014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29BA" w14:textId="66BF81A2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Fördersumme pro Person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89439" w14:textId="1190F623" w:rsidR="004050CE" w:rsidRPr="0052180F" w:rsidRDefault="009052AB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EURO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B0568" w14:textId="55FFBB97" w:rsidR="004050CE" w:rsidRPr="00C622B4" w:rsidRDefault="004050CE" w:rsidP="004050CE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312F" w14:textId="60479E32" w:rsidR="004050CE" w:rsidRPr="004748FE" w:rsidRDefault="004050CE" w:rsidP="004050CE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050CE" w:rsidRPr="00587535" w14:paraId="71D8FCBF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95E0" w14:textId="77777777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Antragstellern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731C" w14:textId="77777777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2F6FB" w14:textId="77777777" w:rsidR="004050CE" w:rsidRDefault="004050CE" w:rsidP="004050CE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ADB0" w14:textId="77777777" w:rsidR="004050CE" w:rsidRPr="0052180F" w:rsidRDefault="004050CE" w:rsidP="004050CE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050CE" w:rsidRPr="00587535" w14:paraId="77E4F16A" w14:textId="77777777" w:rsidTr="003471C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B313B" w14:textId="75BEE254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Anteil von Personen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C5450" w14:textId="74D6854E" w:rsidR="004050CE" w:rsidRPr="0052180F" w:rsidRDefault="009052AB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B5D87" w14:textId="11C9568E" w:rsidR="004050CE" w:rsidRPr="00C622B4" w:rsidRDefault="004050CE" w:rsidP="004050CE">
            <w:pPr>
              <w:jc w:val="right"/>
              <w:rPr>
                <w:rFonts w:ascii="Arial" w:hAnsi="Arial" w:cs="Arial"/>
              </w:rPr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BD10" w14:textId="368CD11C" w:rsidR="004050CE" w:rsidRPr="004748FE" w:rsidRDefault="004050CE" w:rsidP="004050CE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050CE" w:rsidRPr="00587535" w14:paraId="51EDA4BE" w14:textId="77777777" w:rsidTr="004050CE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13FD" w14:textId="77777777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Frauenanteil unter den Begünstigten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9A44" w14:textId="77777777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6F5E0" w14:textId="77777777" w:rsidR="004050CE" w:rsidRDefault="004050CE" w:rsidP="004050CE">
            <w:pPr>
              <w:jc w:val="right"/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5DAE" w14:textId="77777777" w:rsidR="004050CE" w:rsidRPr="0052180F" w:rsidRDefault="004050CE" w:rsidP="004050CE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  <w:tr w:rsidR="004050CE" w:rsidRPr="00587535" w14:paraId="7CF836D6" w14:textId="77777777" w:rsidTr="004050C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CDFDE" w14:textId="48CF9010" w:rsidR="004050CE" w:rsidRPr="0052180F" w:rsidRDefault="004050CE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Anteil von Personen mit Geschlechtseintrag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divers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oder </w:t>
            </w:r>
            <w:r w:rsidRPr="00C70338">
              <w:rPr>
                <w:rFonts w:ascii="Arial" w:hAnsi="Arial" w:cs="Arial"/>
                <w:bCs/>
                <w:i/>
                <w:sz w:val="19"/>
                <w:szCs w:val="19"/>
              </w:rPr>
              <w:t>ohne Angabe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519FF" w14:textId="4FC940DD" w:rsidR="004050CE" w:rsidRPr="0052180F" w:rsidRDefault="009052AB" w:rsidP="004050CE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Prozent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31703" w14:textId="740A42F3" w:rsidR="004050CE" w:rsidRPr="00C622B4" w:rsidRDefault="004050CE" w:rsidP="004050CE">
            <w:pPr>
              <w:jc w:val="right"/>
              <w:rPr>
                <w:rFonts w:ascii="Arial" w:hAnsi="Arial" w:cs="Arial"/>
              </w:rPr>
            </w:pPr>
            <w:r w:rsidRPr="00C622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622B4">
              <w:rPr>
                <w:rFonts w:ascii="Arial" w:hAnsi="Arial" w:cs="Arial"/>
              </w:rPr>
              <w:instrText xml:space="preserve"> FORMTEXT </w:instrText>
            </w:r>
            <w:r w:rsidRPr="00C622B4">
              <w:rPr>
                <w:rFonts w:ascii="Arial" w:hAnsi="Arial" w:cs="Arial"/>
              </w:rPr>
            </w:r>
            <w:r w:rsidRPr="00C622B4">
              <w:rPr>
                <w:rFonts w:ascii="Arial" w:hAnsi="Arial" w:cs="Arial"/>
              </w:rPr>
              <w:fldChar w:fldCharType="separate"/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  <w:noProof/>
              </w:rPr>
              <w:t> </w:t>
            </w:r>
            <w:r w:rsidRPr="00C622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6C3F4" w14:textId="533EFD0E" w:rsidR="004050CE" w:rsidRPr="004748FE" w:rsidRDefault="004050CE" w:rsidP="004050CE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</w:p>
        </w:tc>
      </w:tr>
    </w:tbl>
    <w:p w14:paraId="24D5E045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3C098957" w14:textId="77777777" w:rsidR="00352D93" w:rsidRDefault="00352D93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10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343"/>
        <w:gridCol w:w="1559"/>
        <w:gridCol w:w="1583"/>
      </w:tblGrid>
      <w:tr w:rsidR="00373641" w:rsidRPr="00587535" w14:paraId="67DC9F0A" w14:textId="77777777" w:rsidTr="00373641">
        <w:trPr>
          <w:trHeight w:val="73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4E69304" w14:textId="77777777" w:rsidR="00373641" w:rsidRPr="00943D5A" w:rsidRDefault="00373641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Feste Indikatoren für Förderrichtlinie</w:t>
            </w:r>
          </w:p>
          <w:p w14:paraId="2CA2D413" w14:textId="77777777" w:rsidR="00373641" w:rsidRPr="00587535" w:rsidRDefault="0037364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DAEABA6" w14:textId="77777777" w:rsidR="00373641" w:rsidRPr="00587535" w:rsidRDefault="0037364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Maßeinheit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14:paraId="30FBFBD6" w14:textId="77777777" w:rsidR="00373641" w:rsidRDefault="00373641" w:rsidP="0037364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Plan lt. Antrag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DF91662" w14:textId="77777777" w:rsidR="00373641" w:rsidRPr="00587535" w:rsidRDefault="0037364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Ist</w:t>
            </w:r>
          </w:p>
        </w:tc>
      </w:tr>
      <w:tr w:rsidR="00373641" w:rsidRPr="00587535" w14:paraId="4D9EA825" w14:textId="77777777" w:rsidTr="0037364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42FD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Inland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9D28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D8AE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5A30" w14:textId="77777777" w:rsidR="00373641" w:rsidRPr="0052180F" w:rsidRDefault="00373641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38EDA01F" w14:textId="77777777" w:rsidTr="0037364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82EF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Zahl der erreichten Personen im Ausland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EF75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52180F">
              <w:rPr>
                <w:rFonts w:ascii="Arial" w:hAnsi="Arial" w:cs="Arial"/>
                <w:bCs/>
                <w:iCs/>
                <w:sz w:val="19"/>
                <w:szCs w:val="19"/>
              </w:rPr>
              <w:t>Personen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0CCF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289C" w14:textId="77777777" w:rsidR="00373641" w:rsidRPr="0052180F" w:rsidRDefault="00373641" w:rsidP="00943D5A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0F2488A0" w14:textId="77777777" w:rsidR="00587535" w:rsidRDefault="00587535" w:rsidP="0086251E">
      <w:pPr>
        <w:rPr>
          <w:rFonts w:ascii="Arial" w:hAnsi="Arial" w:cs="Arial"/>
          <w:bCs/>
          <w:iCs/>
          <w:sz w:val="19"/>
          <w:szCs w:val="19"/>
        </w:rPr>
      </w:pPr>
    </w:p>
    <w:p w14:paraId="079A20EB" w14:textId="77777777" w:rsidR="00281EE0" w:rsidRDefault="00281EE0" w:rsidP="0086251E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10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343"/>
        <w:gridCol w:w="1559"/>
        <w:gridCol w:w="1583"/>
      </w:tblGrid>
      <w:tr w:rsidR="00373641" w:rsidRPr="00587535" w14:paraId="25AB9B9C" w14:textId="77777777" w:rsidTr="00373641">
        <w:trPr>
          <w:trHeight w:val="7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EED9317" w14:textId="77777777" w:rsidR="00373641" w:rsidRPr="00943D5A" w:rsidRDefault="00373641" w:rsidP="0058753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Variable Indikatoren </w:t>
            </w:r>
          </w:p>
          <w:p w14:paraId="3B30AA47" w14:textId="77777777" w:rsidR="00373641" w:rsidRPr="00587535" w:rsidRDefault="0037364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>(ohne Gender-Bezug!)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501463A" w14:textId="77777777" w:rsidR="00373641" w:rsidRPr="00587535" w:rsidRDefault="00373641" w:rsidP="003736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43D5A">
              <w:rPr>
                <w:rFonts w:ascii="Arial" w:hAnsi="Arial" w:cs="Arial"/>
                <w:b/>
                <w:bCs/>
                <w:color w:val="FFFFFF"/>
              </w:rPr>
              <w:t xml:space="preserve">Maßeinheit 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(bitte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Angaben aus Antrag übernehmen</w:t>
            </w:r>
            <w:r w:rsidRPr="00943D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14:paraId="2CEFF025" w14:textId="77777777" w:rsidR="00373641" w:rsidRDefault="00373641" w:rsidP="0037364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Plan lt. Antrag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DC8373" w14:textId="77777777" w:rsidR="00373641" w:rsidRPr="00587535" w:rsidRDefault="00373641" w:rsidP="005875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Ist</w:t>
            </w:r>
          </w:p>
        </w:tc>
      </w:tr>
      <w:tr w:rsidR="00373641" w:rsidRPr="00587535" w14:paraId="0EC57785" w14:textId="77777777" w:rsidTr="0037364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786D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D5C0" w14:textId="77777777" w:rsidR="00373641" w:rsidRPr="0052180F" w:rsidRDefault="00373641" w:rsidP="00587535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1ECA8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D4EE" w14:textId="77777777" w:rsidR="00373641" w:rsidRPr="0052180F" w:rsidRDefault="00373641" w:rsidP="00CA5B28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722F253F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E09D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C2D2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5DFB0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1DE8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0AB5AE54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4DC2C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483E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35E93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DE07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60A41C21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82B0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804B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57585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329B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7186BEA8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80432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9C5A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BE64A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6433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75CB68D6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D33D5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5583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F41FB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0749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2FA0663E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1DA8C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9E9A0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484E0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A78FD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6C9E7CBB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1451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B3F52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8E2BC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3E1B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18E843ED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F391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CF3A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1BDD6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8572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044FFB9A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A8F3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418E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79ECE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3D8" w14:textId="77777777" w:rsidR="00373641" w:rsidRPr="0052180F" w:rsidRDefault="00373641" w:rsidP="00373641">
            <w:pPr>
              <w:jc w:val="right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2DF3190A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E63D" w14:textId="77777777" w:rsidR="00373641" w:rsidRPr="004748FE" w:rsidRDefault="00373641" w:rsidP="00373641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7AD6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96B49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BFFE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4D5200E0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45D16" w14:textId="77777777" w:rsidR="00373641" w:rsidRPr="004748FE" w:rsidRDefault="00373641" w:rsidP="00373641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07A2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5A83E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43CEB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  <w:tr w:rsidR="00373641" w:rsidRPr="00587535" w14:paraId="4612A6D5" w14:textId="77777777" w:rsidTr="0037364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74CE" w14:textId="77777777" w:rsidR="00373641" w:rsidRPr="004748FE" w:rsidRDefault="00373641" w:rsidP="00373641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5DE1A" w14:textId="77777777" w:rsidR="00373641" w:rsidRPr="0052180F" w:rsidRDefault="00373641" w:rsidP="00373641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64810" w14:textId="77777777" w:rsidR="00373641" w:rsidRDefault="00373641" w:rsidP="00373641">
            <w:pPr>
              <w:jc w:val="right"/>
            </w:pPr>
            <w:r w:rsidRPr="003C1715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1715">
              <w:rPr>
                <w:rFonts w:ascii="Arial" w:hAnsi="Arial" w:cs="Arial"/>
              </w:rPr>
              <w:instrText xml:space="preserve"> FORMTEXT </w:instrText>
            </w:r>
            <w:r w:rsidRPr="003C1715">
              <w:rPr>
                <w:rFonts w:ascii="Arial" w:hAnsi="Arial" w:cs="Arial"/>
              </w:rPr>
            </w:r>
            <w:r w:rsidRPr="003C1715">
              <w:rPr>
                <w:rFonts w:ascii="Arial" w:hAnsi="Arial" w:cs="Arial"/>
              </w:rPr>
              <w:fldChar w:fldCharType="separate"/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  <w:noProof/>
              </w:rPr>
              <w:t> </w:t>
            </w:r>
            <w:r w:rsidRPr="003C17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65A1" w14:textId="77777777" w:rsidR="00373641" w:rsidRPr="004748FE" w:rsidRDefault="00373641" w:rsidP="00373641">
            <w:pPr>
              <w:jc w:val="right"/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748FE">
              <w:rPr>
                <w:rFonts w:ascii="Arial" w:hAnsi="Arial" w:cs="Arial"/>
              </w:rPr>
              <w:instrText xml:space="preserve"> FORMTEXT </w:instrText>
            </w:r>
            <w:r w:rsidRPr="004748FE">
              <w:rPr>
                <w:rFonts w:ascii="Arial" w:hAnsi="Arial" w:cs="Arial"/>
              </w:rPr>
            </w:r>
            <w:r w:rsidRPr="004748FE">
              <w:rPr>
                <w:rFonts w:ascii="Arial" w:hAnsi="Arial" w:cs="Arial"/>
              </w:rPr>
              <w:fldChar w:fldCharType="separate"/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  <w:noProof/>
              </w:rPr>
              <w:t> </w:t>
            </w:r>
            <w:r w:rsidRPr="004748FE">
              <w:rPr>
                <w:rFonts w:ascii="Arial" w:hAnsi="Arial" w:cs="Arial"/>
              </w:rPr>
              <w:fldChar w:fldCharType="end"/>
            </w:r>
          </w:p>
        </w:tc>
      </w:tr>
    </w:tbl>
    <w:p w14:paraId="54970EF2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42254463" w14:textId="77777777" w:rsidR="002E6E79" w:rsidRDefault="002E6E79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</w:p>
    <w:p w14:paraId="2ABD6814" w14:textId="77777777" w:rsidR="00352D93" w:rsidRDefault="00352D93" w:rsidP="00352D93">
      <w:pPr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Es wird bestätigt, dass die Ausgaben notwendig waren, dass wirtschaftlich und sparsam verfahren worden ist und die Angaben mit den Büchern und Belegen übereinstimmen.</w:t>
      </w:r>
    </w:p>
    <w:p w14:paraId="3F4E8023" w14:textId="77777777" w:rsidR="00352D93" w:rsidRPr="005C74F6" w:rsidRDefault="00352D93" w:rsidP="00352D93">
      <w:pPr>
        <w:spacing w:before="1200"/>
        <w:rPr>
          <w:rFonts w:ascii="Arial" w:hAnsi="Arial"/>
          <w:b/>
          <w:noProof/>
        </w:rPr>
      </w:pPr>
      <w:r w:rsidRPr="005C74F6">
        <w:rPr>
          <w:rFonts w:ascii="Arial" w:hAnsi="Arial"/>
          <w:b/>
          <w:noProof/>
        </w:rPr>
        <w:t>Die Richtigkeit der Eintragung und des Abschlusses wird hiermit bescheinigt:</w:t>
      </w:r>
    </w:p>
    <w:p w14:paraId="41969362" w14:textId="77777777" w:rsidR="00281EE0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8A0FA2E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62AA9FE9" w14:textId="77777777" w:rsidR="00D22EE2" w:rsidRDefault="00D22EE2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6C58862" w14:textId="77777777" w:rsidR="00281EE0" w:rsidRPr="002D4436" w:rsidRDefault="00281EE0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230DF02B" w14:textId="77777777" w:rsidR="004530B9" w:rsidRPr="002D4436" w:rsidRDefault="004530B9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2D4436">
        <w:rPr>
          <w:rFonts w:ascii="Arial" w:hAnsi="Arial" w:cs="Arial"/>
        </w:rPr>
        <w:tab/>
      </w:r>
      <w:r w:rsidR="003608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r w:rsidRPr="002D4436">
        <w:rPr>
          <w:rFonts w:ascii="Arial" w:hAnsi="Arial" w:cs="Arial"/>
        </w:rPr>
        <w:tab/>
      </w:r>
      <w:bookmarkStart w:id="8" w:name="Text48"/>
      <w:r w:rsidR="003608CC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="003608CC">
        <w:rPr>
          <w:rFonts w:ascii="Arial" w:hAnsi="Arial" w:cs="Arial"/>
        </w:rPr>
        <w:instrText xml:space="preserve"> FORMTEXT </w:instrText>
      </w:r>
      <w:r w:rsidR="003608CC">
        <w:rPr>
          <w:rFonts w:ascii="Arial" w:hAnsi="Arial" w:cs="Arial"/>
        </w:rPr>
      </w:r>
      <w:r w:rsidR="003608CC">
        <w:rPr>
          <w:rFonts w:ascii="Arial" w:hAnsi="Arial" w:cs="Arial"/>
        </w:rPr>
        <w:fldChar w:fldCharType="separate"/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  <w:noProof/>
        </w:rPr>
        <w:t> </w:t>
      </w:r>
      <w:r w:rsidR="003608CC">
        <w:rPr>
          <w:rFonts w:ascii="Arial" w:hAnsi="Arial" w:cs="Arial"/>
        </w:rPr>
        <w:fldChar w:fldCharType="end"/>
      </w:r>
      <w:bookmarkEnd w:id="8"/>
    </w:p>
    <w:p w14:paraId="68C36FEB" w14:textId="77777777" w:rsidR="00CB47D3" w:rsidRPr="002D4436" w:rsidRDefault="008040ED" w:rsidP="004530B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CC95AD" wp14:editId="0B97055D">
                <wp:simplePos x="0" y="0"/>
                <wp:positionH relativeFrom="column">
                  <wp:posOffset>3131820</wp:posOffset>
                </wp:positionH>
                <wp:positionV relativeFrom="paragraph">
                  <wp:posOffset>15875</wp:posOffset>
                </wp:positionV>
                <wp:extent cx="3376930" cy="0"/>
                <wp:effectExtent l="7620" t="6350" r="63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C4C9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25pt" to="512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7iiQIAAGE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"/>
            </w:pict>
          </mc:Fallback>
        </mc:AlternateContent>
      </w:r>
    </w:p>
    <w:p w14:paraId="2CA98375" w14:textId="77777777" w:rsidR="00D111DD" w:rsidRDefault="008040ED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B56966" wp14:editId="399932C4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7620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D7075" id="Line 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"/>
            </w:pict>
          </mc:Fallback>
        </mc:AlternateContent>
      </w:r>
      <w:r w:rsidRPr="002D443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3D5255" wp14:editId="5C8C6B82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7620" t="6350" r="1143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9AB5" id="Line 2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"/>
            </w:pict>
          </mc:Fallback>
        </mc:AlternateContent>
      </w:r>
      <w:r w:rsidR="004530B9" w:rsidRPr="002D4436">
        <w:rPr>
          <w:rFonts w:ascii="Arial" w:hAnsi="Arial" w:cs="Arial"/>
          <w:bCs/>
          <w:sz w:val="19"/>
          <w:szCs w:val="19"/>
        </w:rPr>
        <w:tab/>
      </w:r>
      <w:r w:rsidR="004530B9" w:rsidRPr="002D4436">
        <w:rPr>
          <w:rFonts w:ascii="Arial" w:hAnsi="Arial" w:cs="Arial"/>
        </w:rPr>
        <w:t>Ort</w:t>
      </w:r>
      <w:r w:rsidR="004530B9" w:rsidRPr="002D4436">
        <w:rPr>
          <w:rFonts w:ascii="Arial" w:hAnsi="Arial" w:cs="Arial"/>
          <w:bCs/>
          <w:sz w:val="19"/>
          <w:szCs w:val="19"/>
        </w:rPr>
        <w:tab/>
        <w:t>Datum</w:t>
      </w:r>
      <w:r w:rsidR="004530B9" w:rsidRPr="002D4436">
        <w:rPr>
          <w:rFonts w:ascii="Arial" w:hAnsi="Arial" w:cs="Arial"/>
          <w:sz w:val="19"/>
          <w:szCs w:val="19"/>
        </w:rPr>
        <w:t xml:space="preserve"> </w:t>
      </w:r>
      <w:r w:rsidR="004530B9" w:rsidRPr="002D4436">
        <w:rPr>
          <w:rFonts w:ascii="Arial" w:hAnsi="Arial" w:cs="Arial"/>
          <w:sz w:val="19"/>
          <w:szCs w:val="19"/>
        </w:rPr>
        <w:tab/>
        <w:t>Unterschrift der/</w:t>
      </w:r>
      <w:proofErr w:type="gramStart"/>
      <w:r w:rsidR="004530B9" w:rsidRPr="002D4436">
        <w:rPr>
          <w:rFonts w:ascii="Arial" w:hAnsi="Arial" w:cs="Arial"/>
          <w:sz w:val="19"/>
          <w:szCs w:val="19"/>
        </w:rPr>
        <w:t>des Antragstellerin</w:t>
      </w:r>
      <w:proofErr w:type="gramEnd"/>
      <w:r w:rsidR="004530B9" w:rsidRPr="002D4436">
        <w:rPr>
          <w:rFonts w:ascii="Arial" w:hAnsi="Arial" w:cs="Arial"/>
          <w:sz w:val="19"/>
          <w:szCs w:val="19"/>
        </w:rPr>
        <w:t>/-s</w:t>
      </w:r>
      <w:r w:rsidR="004530B9" w:rsidRPr="002D4436">
        <w:rPr>
          <w:rFonts w:ascii="Arial" w:hAnsi="Arial" w:cs="Arial"/>
          <w:bCs/>
          <w:sz w:val="19"/>
          <w:szCs w:val="19"/>
        </w:rPr>
        <w:br/>
      </w:r>
    </w:p>
    <w:p w14:paraId="7E24E75B" w14:textId="77777777" w:rsidR="009D6965" w:rsidRPr="00AB2B37" w:rsidRDefault="009D696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sectPr w:rsidR="009D6965" w:rsidRPr="00AB2B37" w:rsidSect="002E6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708" w:bottom="567" w:left="964" w:header="567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F88C" w14:textId="77777777" w:rsidR="005E2171" w:rsidRDefault="005E2171">
      <w:r>
        <w:separator/>
      </w:r>
    </w:p>
  </w:endnote>
  <w:endnote w:type="continuationSeparator" w:id="0">
    <w:p w14:paraId="0B8145A2" w14:textId="77777777" w:rsidR="005E2171" w:rsidRDefault="005E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FFD" w14:textId="77777777" w:rsidR="00C23754" w:rsidRDefault="00C237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2F74" w14:textId="77777777" w:rsidR="00C23754" w:rsidRDefault="00C23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C862" w14:textId="77777777" w:rsidR="00C23754" w:rsidRDefault="00C237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EA5A" w14:textId="77777777" w:rsidR="005E2171" w:rsidRDefault="005E2171">
      <w:r>
        <w:separator/>
      </w:r>
    </w:p>
  </w:footnote>
  <w:footnote w:type="continuationSeparator" w:id="0">
    <w:p w14:paraId="742393B6" w14:textId="77777777" w:rsidR="005E2171" w:rsidRDefault="005E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B9B4" w14:textId="77777777" w:rsidR="00C23754" w:rsidRDefault="00C237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E3FD" w14:textId="34AB9584" w:rsidR="00C23754" w:rsidRPr="005B2F99" w:rsidRDefault="00C23754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AD562C">
      <w:rPr>
        <w:rStyle w:val="Seitenzahl"/>
        <w:b w:val="0"/>
        <w:bCs/>
        <w:noProof/>
        <w:sz w:val="16"/>
        <w:szCs w:val="16"/>
      </w:rPr>
      <w:t>2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26DB2E2A" w14:textId="77777777" w:rsidR="00C23754" w:rsidRPr="005B2F99" w:rsidRDefault="00C23754">
    <w:pPr>
      <w:pStyle w:val="Kopfzeile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AB32" w14:textId="77777777" w:rsidR="00C23754" w:rsidRDefault="00C237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07252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456142782">
    <w:abstractNumId w:val="10"/>
  </w:num>
  <w:num w:numId="3" w16cid:durableId="1567448602">
    <w:abstractNumId w:val="7"/>
  </w:num>
  <w:num w:numId="4" w16cid:durableId="85081104">
    <w:abstractNumId w:val="5"/>
  </w:num>
  <w:num w:numId="5" w16cid:durableId="970356049">
    <w:abstractNumId w:val="18"/>
  </w:num>
  <w:num w:numId="6" w16cid:durableId="35201327">
    <w:abstractNumId w:val="3"/>
  </w:num>
  <w:num w:numId="7" w16cid:durableId="1105619199">
    <w:abstractNumId w:val="21"/>
  </w:num>
  <w:num w:numId="8" w16cid:durableId="355348950">
    <w:abstractNumId w:val="23"/>
  </w:num>
  <w:num w:numId="9" w16cid:durableId="613905509">
    <w:abstractNumId w:val="4"/>
  </w:num>
  <w:num w:numId="10" w16cid:durableId="81995358">
    <w:abstractNumId w:val="13"/>
  </w:num>
  <w:num w:numId="11" w16cid:durableId="1257255088">
    <w:abstractNumId w:val="24"/>
  </w:num>
  <w:num w:numId="12" w16cid:durableId="627054798">
    <w:abstractNumId w:val="17"/>
  </w:num>
  <w:num w:numId="13" w16cid:durableId="47152582">
    <w:abstractNumId w:val="16"/>
  </w:num>
  <w:num w:numId="14" w16cid:durableId="1036613719">
    <w:abstractNumId w:val="20"/>
  </w:num>
  <w:num w:numId="15" w16cid:durableId="1898977395">
    <w:abstractNumId w:val="1"/>
  </w:num>
  <w:num w:numId="16" w16cid:durableId="743646613">
    <w:abstractNumId w:val="15"/>
  </w:num>
  <w:num w:numId="17" w16cid:durableId="605382332">
    <w:abstractNumId w:val="9"/>
  </w:num>
  <w:num w:numId="18" w16cid:durableId="1333143239">
    <w:abstractNumId w:val="12"/>
  </w:num>
  <w:num w:numId="19" w16cid:durableId="1946032524">
    <w:abstractNumId w:val="19"/>
  </w:num>
  <w:num w:numId="20" w16cid:durableId="1672872589">
    <w:abstractNumId w:val="6"/>
  </w:num>
  <w:num w:numId="21" w16cid:durableId="792987621">
    <w:abstractNumId w:val="11"/>
  </w:num>
  <w:num w:numId="22" w16cid:durableId="706953290">
    <w:abstractNumId w:val="2"/>
  </w:num>
  <w:num w:numId="23" w16cid:durableId="1917395528">
    <w:abstractNumId w:val="14"/>
  </w:num>
  <w:num w:numId="24" w16cid:durableId="1135638776">
    <w:abstractNumId w:val="8"/>
  </w:num>
  <w:num w:numId="25" w16cid:durableId="5416024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EF"/>
    <w:rsid w:val="00000942"/>
    <w:rsid w:val="0000178B"/>
    <w:rsid w:val="000051BC"/>
    <w:rsid w:val="00007228"/>
    <w:rsid w:val="000101AD"/>
    <w:rsid w:val="0001755E"/>
    <w:rsid w:val="00020D4C"/>
    <w:rsid w:val="000276E4"/>
    <w:rsid w:val="00033B3E"/>
    <w:rsid w:val="000502A1"/>
    <w:rsid w:val="000510A1"/>
    <w:rsid w:val="00061BF7"/>
    <w:rsid w:val="000621B1"/>
    <w:rsid w:val="00070A98"/>
    <w:rsid w:val="00080845"/>
    <w:rsid w:val="000834AE"/>
    <w:rsid w:val="0008433E"/>
    <w:rsid w:val="000859A6"/>
    <w:rsid w:val="00087310"/>
    <w:rsid w:val="0008742C"/>
    <w:rsid w:val="00090298"/>
    <w:rsid w:val="00097F2B"/>
    <w:rsid w:val="000B7682"/>
    <w:rsid w:val="000C2CBE"/>
    <w:rsid w:val="000C4C93"/>
    <w:rsid w:val="000C5286"/>
    <w:rsid w:val="000E7884"/>
    <w:rsid w:val="000E7A71"/>
    <w:rsid w:val="001040EF"/>
    <w:rsid w:val="00112C9C"/>
    <w:rsid w:val="001131FB"/>
    <w:rsid w:val="00115368"/>
    <w:rsid w:val="00120AE5"/>
    <w:rsid w:val="0012276E"/>
    <w:rsid w:val="001313F6"/>
    <w:rsid w:val="001456CB"/>
    <w:rsid w:val="00146C35"/>
    <w:rsid w:val="00153787"/>
    <w:rsid w:val="001631EE"/>
    <w:rsid w:val="001925F1"/>
    <w:rsid w:val="00194D2D"/>
    <w:rsid w:val="00196194"/>
    <w:rsid w:val="001A0F89"/>
    <w:rsid w:val="001B126D"/>
    <w:rsid w:val="001B1BF7"/>
    <w:rsid w:val="001C00E3"/>
    <w:rsid w:val="001C0F16"/>
    <w:rsid w:val="001C10CD"/>
    <w:rsid w:val="001C5B14"/>
    <w:rsid w:val="001C5F34"/>
    <w:rsid w:val="001D522E"/>
    <w:rsid w:val="001D5831"/>
    <w:rsid w:val="001D675C"/>
    <w:rsid w:val="001E78A9"/>
    <w:rsid w:val="001F13F5"/>
    <w:rsid w:val="001F68C4"/>
    <w:rsid w:val="00202429"/>
    <w:rsid w:val="00216991"/>
    <w:rsid w:val="00221CDD"/>
    <w:rsid w:val="00230D11"/>
    <w:rsid w:val="002311B8"/>
    <w:rsid w:val="00231B91"/>
    <w:rsid w:val="00232E1C"/>
    <w:rsid w:val="00236E1A"/>
    <w:rsid w:val="002477EE"/>
    <w:rsid w:val="002518F3"/>
    <w:rsid w:val="00252E62"/>
    <w:rsid w:val="00261925"/>
    <w:rsid w:val="00273BA4"/>
    <w:rsid w:val="00276886"/>
    <w:rsid w:val="00276F9F"/>
    <w:rsid w:val="00281EE0"/>
    <w:rsid w:val="00286809"/>
    <w:rsid w:val="002A18A0"/>
    <w:rsid w:val="002A2EDE"/>
    <w:rsid w:val="002A47CC"/>
    <w:rsid w:val="002B1294"/>
    <w:rsid w:val="002B7EB6"/>
    <w:rsid w:val="002C0867"/>
    <w:rsid w:val="002D1D7A"/>
    <w:rsid w:val="002D4436"/>
    <w:rsid w:val="002E4C0E"/>
    <w:rsid w:val="002E6E79"/>
    <w:rsid w:val="002F663E"/>
    <w:rsid w:val="00310234"/>
    <w:rsid w:val="00313A56"/>
    <w:rsid w:val="00313E4E"/>
    <w:rsid w:val="00321F0B"/>
    <w:rsid w:val="00323EBA"/>
    <w:rsid w:val="0033306D"/>
    <w:rsid w:val="00336B73"/>
    <w:rsid w:val="0034535C"/>
    <w:rsid w:val="003471C1"/>
    <w:rsid w:val="00351BC9"/>
    <w:rsid w:val="00352D93"/>
    <w:rsid w:val="00355D0F"/>
    <w:rsid w:val="0035716D"/>
    <w:rsid w:val="00357B81"/>
    <w:rsid w:val="003608CC"/>
    <w:rsid w:val="00361A01"/>
    <w:rsid w:val="00362A59"/>
    <w:rsid w:val="003647C3"/>
    <w:rsid w:val="00366CD3"/>
    <w:rsid w:val="00370224"/>
    <w:rsid w:val="00373641"/>
    <w:rsid w:val="00374A04"/>
    <w:rsid w:val="00375F88"/>
    <w:rsid w:val="0037606C"/>
    <w:rsid w:val="00380929"/>
    <w:rsid w:val="00380F89"/>
    <w:rsid w:val="00386846"/>
    <w:rsid w:val="00394BA0"/>
    <w:rsid w:val="003A00FA"/>
    <w:rsid w:val="003A018A"/>
    <w:rsid w:val="003C2813"/>
    <w:rsid w:val="003C67A1"/>
    <w:rsid w:val="003D1850"/>
    <w:rsid w:val="003E3CE6"/>
    <w:rsid w:val="003F680F"/>
    <w:rsid w:val="00402732"/>
    <w:rsid w:val="00403B01"/>
    <w:rsid w:val="004050CE"/>
    <w:rsid w:val="0040598D"/>
    <w:rsid w:val="00416063"/>
    <w:rsid w:val="004218A1"/>
    <w:rsid w:val="00421EC4"/>
    <w:rsid w:val="004248C4"/>
    <w:rsid w:val="0043506C"/>
    <w:rsid w:val="00435075"/>
    <w:rsid w:val="00446BF0"/>
    <w:rsid w:val="00447CD7"/>
    <w:rsid w:val="00452D0E"/>
    <w:rsid w:val="004530B9"/>
    <w:rsid w:val="00454C1F"/>
    <w:rsid w:val="004724C1"/>
    <w:rsid w:val="004748FE"/>
    <w:rsid w:val="0047554C"/>
    <w:rsid w:val="00482371"/>
    <w:rsid w:val="00492094"/>
    <w:rsid w:val="004927D2"/>
    <w:rsid w:val="0049565F"/>
    <w:rsid w:val="004A0977"/>
    <w:rsid w:val="004A4376"/>
    <w:rsid w:val="004C550A"/>
    <w:rsid w:val="004C6B99"/>
    <w:rsid w:val="004D0A64"/>
    <w:rsid w:val="004D6327"/>
    <w:rsid w:val="004E1BF9"/>
    <w:rsid w:val="004F2DEA"/>
    <w:rsid w:val="004F53D8"/>
    <w:rsid w:val="005000E9"/>
    <w:rsid w:val="005001EC"/>
    <w:rsid w:val="0050120A"/>
    <w:rsid w:val="0052180F"/>
    <w:rsid w:val="00522764"/>
    <w:rsid w:val="005328D8"/>
    <w:rsid w:val="005349DB"/>
    <w:rsid w:val="00556B86"/>
    <w:rsid w:val="0056010D"/>
    <w:rsid w:val="0056189F"/>
    <w:rsid w:val="00563813"/>
    <w:rsid w:val="00564571"/>
    <w:rsid w:val="0056639B"/>
    <w:rsid w:val="00570FA2"/>
    <w:rsid w:val="0057371F"/>
    <w:rsid w:val="00574A3F"/>
    <w:rsid w:val="00587535"/>
    <w:rsid w:val="005917F1"/>
    <w:rsid w:val="005B2F03"/>
    <w:rsid w:val="005B2F99"/>
    <w:rsid w:val="005B42F5"/>
    <w:rsid w:val="005B68CB"/>
    <w:rsid w:val="005C4265"/>
    <w:rsid w:val="005D04B7"/>
    <w:rsid w:val="005D052D"/>
    <w:rsid w:val="005E2171"/>
    <w:rsid w:val="005E33CA"/>
    <w:rsid w:val="006025E8"/>
    <w:rsid w:val="006162A2"/>
    <w:rsid w:val="00617F14"/>
    <w:rsid w:val="006203BD"/>
    <w:rsid w:val="00624BF1"/>
    <w:rsid w:val="00624D23"/>
    <w:rsid w:val="00633865"/>
    <w:rsid w:val="006368D0"/>
    <w:rsid w:val="00643E93"/>
    <w:rsid w:val="0064672F"/>
    <w:rsid w:val="00664F5D"/>
    <w:rsid w:val="00671B20"/>
    <w:rsid w:val="006751FE"/>
    <w:rsid w:val="00676776"/>
    <w:rsid w:val="0068466E"/>
    <w:rsid w:val="0068725C"/>
    <w:rsid w:val="006901E3"/>
    <w:rsid w:val="00690E4E"/>
    <w:rsid w:val="00692D5D"/>
    <w:rsid w:val="0069383A"/>
    <w:rsid w:val="006A418C"/>
    <w:rsid w:val="006A7A75"/>
    <w:rsid w:val="006A7DCB"/>
    <w:rsid w:val="006B5DAA"/>
    <w:rsid w:val="006B6771"/>
    <w:rsid w:val="006C23E8"/>
    <w:rsid w:val="006C347C"/>
    <w:rsid w:val="006C67B8"/>
    <w:rsid w:val="006D6380"/>
    <w:rsid w:val="006D6F73"/>
    <w:rsid w:val="006E1CC4"/>
    <w:rsid w:val="006E2C16"/>
    <w:rsid w:val="006E3310"/>
    <w:rsid w:val="006E7AB0"/>
    <w:rsid w:val="006F2A73"/>
    <w:rsid w:val="006F3F9D"/>
    <w:rsid w:val="00705085"/>
    <w:rsid w:val="00707DF4"/>
    <w:rsid w:val="0071500C"/>
    <w:rsid w:val="00717E5E"/>
    <w:rsid w:val="00727671"/>
    <w:rsid w:val="00740088"/>
    <w:rsid w:val="0074593E"/>
    <w:rsid w:val="0076714A"/>
    <w:rsid w:val="00775947"/>
    <w:rsid w:val="00785F8A"/>
    <w:rsid w:val="007A2057"/>
    <w:rsid w:val="007A5BAE"/>
    <w:rsid w:val="007A6129"/>
    <w:rsid w:val="007A76AB"/>
    <w:rsid w:val="007B0E7D"/>
    <w:rsid w:val="007B2E86"/>
    <w:rsid w:val="007B4E60"/>
    <w:rsid w:val="007C1EC6"/>
    <w:rsid w:val="007C5979"/>
    <w:rsid w:val="007D581D"/>
    <w:rsid w:val="007E0021"/>
    <w:rsid w:val="007E2D7E"/>
    <w:rsid w:val="007E47B5"/>
    <w:rsid w:val="007E7FC1"/>
    <w:rsid w:val="008040ED"/>
    <w:rsid w:val="0081223E"/>
    <w:rsid w:val="00813916"/>
    <w:rsid w:val="00831EBA"/>
    <w:rsid w:val="0083459B"/>
    <w:rsid w:val="00841208"/>
    <w:rsid w:val="008432B9"/>
    <w:rsid w:val="00844C4C"/>
    <w:rsid w:val="0085139B"/>
    <w:rsid w:val="00852CEF"/>
    <w:rsid w:val="00856C81"/>
    <w:rsid w:val="008605E9"/>
    <w:rsid w:val="0086213C"/>
    <w:rsid w:val="0086251E"/>
    <w:rsid w:val="008643EB"/>
    <w:rsid w:val="00867562"/>
    <w:rsid w:val="00874066"/>
    <w:rsid w:val="00874955"/>
    <w:rsid w:val="0087798C"/>
    <w:rsid w:val="00880918"/>
    <w:rsid w:val="008A3766"/>
    <w:rsid w:val="008A5716"/>
    <w:rsid w:val="008A5AC4"/>
    <w:rsid w:val="008B4B36"/>
    <w:rsid w:val="008B7D10"/>
    <w:rsid w:val="008C54DE"/>
    <w:rsid w:val="008C63D4"/>
    <w:rsid w:val="008C6A2A"/>
    <w:rsid w:val="008D0EE1"/>
    <w:rsid w:val="008D2230"/>
    <w:rsid w:val="008E3D68"/>
    <w:rsid w:val="008E61C8"/>
    <w:rsid w:val="00903226"/>
    <w:rsid w:val="009052AB"/>
    <w:rsid w:val="00913E74"/>
    <w:rsid w:val="00924546"/>
    <w:rsid w:val="00931C09"/>
    <w:rsid w:val="009433C5"/>
    <w:rsid w:val="00943D5A"/>
    <w:rsid w:val="00947E0F"/>
    <w:rsid w:val="00955C45"/>
    <w:rsid w:val="00955F7E"/>
    <w:rsid w:val="00960A3C"/>
    <w:rsid w:val="009715B2"/>
    <w:rsid w:val="009720D9"/>
    <w:rsid w:val="00975214"/>
    <w:rsid w:val="00980FCA"/>
    <w:rsid w:val="009852E8"/>
    <w:rsid w:val="00985972"/>
    <w:rsid w:val="009912F7"/>
    <w:rsid w:val="009A0BF6"/>
    <w:rsid w:val="009A17DA"/>
    <w:rsid w:val="009A1BA7"/>
    <w:rsid w:val="009A4C82"/>
    <w:rsid w:val="009C05C9"/>
    <w:rsid w:val="009C061C"/>
    <w:rsid w:val="009C0BAE"/>
    <w:rsid w:val="009C729C"/>
    <w:rsid w:val="009C7345"/>
    <w:rsid w:val="009D1BBE"/>
    <w:rsid w:val="009D2AB3"/>
    <w:rsid w:val="009D37E1"/>
    <w:rsid w:val="009D6965"/>
    <w:rsid w:val="009F1AD7"/>
    <w:rsid w:val="009F4E95"/>
    <w:rsid w:val="009F729A"/>
    <w:rsid w:val="00A05245"/>
    <w:rsid w:val="00A07499"/>
    <w:rsid w:val="00A14B1D"/>
    <w:rsid w:val="00A17D14"/>
    <w:rsid w:val="00A23593"/>
    <w:rsid w:val="00A251B4"/>
    <w:rsid w:val="00A355A9"/>
    <w:rsid w:val="00A4433E"/>
    <w:rsid w:val="00A54E9F"/>
    <w:rsid w:val="00A63B71"/>
    <w:rsid w:val="00A64B8E"/>
    <w:rsid w:val="00A735B2"/>
    <w:rsid w:val="00A74F14"/>
    <w:rsid w:val="00A84FD6"/>
    <w:rsid w:val="00AA43C2"/>
    <w:rsid w:val="00AA52AC"/>
    <w:rsid w:val="00AB2B37"/>
    <w:rsid w:val="00AC3BA0"/>
    <w:rsid w:val="00AC3E3A"/>
    <w:rsid w:val="00AD236F"/>
    <w:rsid w:val="00AD562C"/>
    <w:rsid w:val="00AE3462"/>
    <w:rsid w:val="00B02AF0"/>
    <w:rsid w:val="00B14C2F"/>
    <w:rsid w:val="00B17128"/>
    <w:rsid w:val="00B3627A"/>
    <w:rsid w:val="00B36840"/>
    <w:rsid w:val="00B36E5A"/>
    <w:rsid w:val="00B47566"/>
    <w:rsid w:val="00B47590"/>
    <w:rsid w:val="00B5037A"/>
    <w:rsid w:val="00B55F34"/>
    <w:rsid w:val="00B5624E"/>
    <w:rsid w:val="00B56C4C"/>
    <w:rsid w:val="00B636B8"/>
    <w:rsid w:val="00B65F05"/>
    <w:rsid w:val="00B66101"/>
    <w:rsid w:val="00B721B8"/>
    <w:rsid w:val="00B72295"/>
    <w:rsid w:val="00B72783"/>
    <w:rsid w:val="00B741B8"/>
    <w:rsid w:val="00B8644F"/>
    <w:rsid w:val="00B9227D"/>
    <w:rsid w:val="00BA4455"/>
    <w:rsid w:val="00BA5063"/>
    <w:rsid w:val="00BB6948"/>
    <w:rsid w:val="00BC07F7"/>
    <w:rsid w:val="00BE2B87"/>
    <w:rsid w:val="00BE3A51"/>
    <w:rsid w:val="00BE415B"/>
    <w:rsid w:val="00BF3627"/>
    <w:rsid w:val="00BF4429"/>
    <w:rsid w:val="00C03500"/>
    <w:rsid w:val="00C14C82"/>
    <w:rsid w:val="00C23754"/>
    <w:rsid w:val="00C25E6D"/>
    <w:rsid w:val="00C269ED"/>
    <w:rsid w:val="00C30575"/>
    <w:rsid w:val="00C40EF7"/>
    <w:rsid w:val="00C45E21"/>
    <w:rsid w:val="00C62086"/>
    <w:rsid w:val="00C63055"/>
    <w:rsid w:val="00C85CD1"/>
    <w:rsid w:val="00CA5B28"/>
    <w:rsid w:val="00CA7ADC"/>
    <w:rsid w:val="00CB47D3"/>
    <w:rsid w:val="00CB4CEA"/>
    <w:rsid w:val="00CC3F3F"/>
    <w:rsid w:val="00CD6655"/>
    <w:rsid w:val="00CD7F18"/>
    <w:rsid w:val="00CE0536"/>
    <w:rsid w:val="00CF49A8"/>
    <w:rsid w:val="00D0238F"/>
    <w:rsid w:val="00D03BCA"/>
    <w:rsid w:val="00D055B0"/>
    <w:rsid w:val="00D111DD"/>
    <w:rsid w:val="00D16B3E"/>
    <w:rsid w:val="00D22EE2"/>
    <w:rsid w:val="00D273EF"/>
    <w:rsid w:val="00D2790A"/>
    <w:rsid w:val="00D33CFE"/>
    <w:rsid w:val="00D3749C"/>
    <w:rsid w:val="00D51B64"/>
    <w:rsid w:val="00D604E9"/>
    <w:rsid w:val="00D67CD0"/>
    <w:rsid w:val="00D77EB9"/>
    <w:rsid w:val="00D855D3"/>
    <w:rsid w:val="00D87B31"/>
    <w:rsid w:val="00DA3888"/>
    <w:rsid w:val="00DA7B13"/>
    <w:rsid w:val="00DB03C3"/>
    <w:rsid w:val="00DB05C6"/>
    <w:rsid w:val="00DB395D"/>
    <w:rsid w:val="00DB4B76"/>
    <w:rsid w:val="00DC100A"/>
    <w:rsid w:val="00DD27A8"/>
    <w:rsid w:val="00DD72C6"/>
    <w:rsid w:val="00DD7A9B"/>
    <w:rsid w:val="00DE3138"/>
    <w:rsid w:val="00DE725E"/>
    <w:rsid w:val="00DF30F6"/>
    <w:rsid w:val="00E0533C"/>
    <w:rsid w:val="00E16C53"/>
    <w:rsid w:val="00E23E71"/>
    <w:rsid w:val="00E24227"/>
    <w:rsid w:val="00E3010A"/>
    <w:rsid w:val="00E32A05"/>
    <w:rsid w:val="00E3448D"/>
    <w:rsid w:val="00E42064"/>
    <w:rsid w:val="00E4275E"/>
    <w:rsid w:val="00E44240"/>
    <w:rsid w:val="00E47E72"/>
    <w:rsid w:val="00E67942"/>
    <w:rsid w:val="00E70318"/>
    <w:rsid w:val="00E916F0"/>
    <w:rsid w:val="00E93530"/>
    <w:rsid w:val="00E94C16"/>
    <w:rsid w:val="00E951FF"/>
    <w:rsid w:val="00E979CA"/>
    <w:rsid w:val="00EA0FEF"/>
    <w:rsid w:val="00EA13DE"/>
    <w:rsid w:val="00EC2158"/>
    <w:rsid w:val="00EC3763"/>
    <w:rsid w:val="00EC5A5A"/>
    <w:rsid w:val="00EC7F44"/>
    <w:rsid w:val="00ED65C8"/>
    <w:rsid w:val="00EE05D5"/>
    <w:rsid w:val="00EE09C0"/>
    <w:rsid w:val="00EE33D7"/>
    <w:rsid w:val="00EE4168"/>
    <w:rsid w:val="00EE6868"/>
    <w:rsid w:val="00EF3D35"/>
    <w:rsid w:val="00EF5399"/>
    <w:rsid w:val="00F0327C"/>
    <w:rsid w:val="00F152CA"/>
    <w:rsid w:val="00F1573B"/>
    <w:rsid w:val="00F20102"/>
    <w:rsid w:val="00F318DF"/>
    <w:rsid w:val="00F343F1"/>
    <w:rsid w:val="00F34E43"/>
    <w:rsid w:val="00F441CC"/>
    <w:rsid w:val="00F45016"/>
    <w:rsid w:val="00F45E7D"/>
    <w:rsid w:val="00F54CB5"/>
    <w:rsid w:val="00F5569D"/>
    <w:rsid w:val="00F56898"/>
    <w:rsid w:val="00F61274"/>
    <w:rsid w:val="00F63768"/>
    <w:rsid w:val="00F757EA"/>
    <w:rsid w:val="00F76EDF"/>
    <w:rsid w:val="00F97A7D"/>
    <w:rsid w:val="00FA3590"/>
    <w:rsid w:val="00FA59E1"/>
    <w:rsid w:val="00FB07D4"/>
    <w:rsid w:val="00FB0D3F"/>
    <w:rsid w:val="00FB4883"/>
    <w:rsid w:val="00FB4A0B"/>
    <w:rsid w:val="00FD5508"/>
    <w:rsid w:val="00FD6D42"/>
    <w:rsid w:val="00FD771C"/>
    <w:rsid w:val="00FE3608"/>
    <w:rsid w:val="00FE681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6145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30B9"/>
  </w:style>
  <w:style w:type="paragraph" w:styleId="berschrift1">
    <w:name w:val="heading 1"/>
    <w:basedOn w:val="Standard"/>
    <w:next w:val="Standard"/>
    <w:qFormat/>
    <w:rsid w:val="004530B9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4530B9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rsid w:val="004530B9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4530B9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4530B9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rsid w:val="004530B9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4530B9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qFormat/>
    <w:rsid w:val="004530B9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4530B9"/>
    <w:rPr>
      <w:rFonts w:ascii="Arial" w:hAnsi="Arial"/>
      <w:b/>
      <w:lang w:val="de-DE" w:eastAsia="de-DE" w:bidi="ar-SA"/>
    </w:rPr>
  </w:style>
  <w:style w:type="paragraph" w:styleId="Fuzeile">
    <w:name w:val="footer"/>
    <w:basedOn w:val="Standard"/>
    <w:rsid w:val="004530B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530B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530B9"/>
  </w:style>
  <w:style w:type="paragraph" w:styleId="Textkrper">
    <w:name w:val="Body Text"/>
    <w:basedOn w:val="Standard"/>
    <w:rsid w:val="004530B9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paragraph" w:styleId="Verzeichnis1">
    <w:name w:val="toc 1"/>
    <w:basedOn w:val="Standard"/>
    <w:next w:val="Standard"/>
    <w:autoRedefine/>
    <w:semiHidden/>
    <w:rsid w:val="004530B9"/>
    <w:rPr>
      <w:rFonts w:ascii="Arial" w:hAnsi="Arial" w:cs="Arial"/>
      <w:sz w:val="19"/>
      <w:szCs w:val="19"/>
    </w:rPr>
  </w:style>
  <w:style w:type="character" w:styleId="Hyperlink">
    <w:name w:val="Hyperlink"/>
    <w:rsid w:val="004530B9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4530B9"/>
  </w:style>
  <w:style w:type="table" w:styleId="Tabellenraster">
    <w:name w:val="Table Grid"/>
    <w:basedOn w:val="NormaleTabelle"/>
    <w:rsid w:val="0045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16D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semiHidden/>
    <w:rsid w:val="00403B01"/>
    <w:pPr>
      <w:ind w:left="600"/>
    </w:pPr>
  </w:style>
  <w:style w:type="paragraph" w:styleId="Textkrper2">
    <w:name w:val="Body Text 2"/>
    <w:basedOn w:val="Standard"/>
    <w:rsid w:val="00F318DF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E-MailFormatvorlage27">
    <w:name w:val="E-MailFormatvorlage27"/>
    <w:semiHidden/>
    <w:rsid w:val="0085139B"/>
    <w:rPr>
      <w:rFonts w:ascii="Arial" w:hAnsi="Arial" w:cs="Arial"/>
      <w:color w:val="auto"/>
      <w:sz w:val="20"/>
      <w:szCs w:val="20"/>
    </w:rPr>
  </w:style>
  <w:style w:type="character" w:styleId="BesuchterLink">
    <w:name w:val="FollowedHyperlink"/>
    <w:rsid w:val="00C269ED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22EE2"/>
    <w:rPr>
      <w:color w:val="808080"/>
    </w:rPr>
  </w:style>
  <w:style w:type="paragraph" w:styleId="Listenabsatz">
    <w:name w:val="List Paragraph"/>
    <w:basedOn w:val="Standard"/>
    <w:uiPriority w:val="34"/>
    <w:qFormat/>
    <w:rsid w:val="00852CEF"/>
    <w:pPr>
      <w:ind w:left="720"/>
      <w:contextualSpacing/>
    </w:pPr>
  </w:style>
  <w:style w:type="character" w:styleId="Kommentarzeichen">
    <w:name w:val="annotation reference"/>
    <w:basedOn w:val="Absatz-Standardschriftart"/>
    <w:rsid w:val="00AE346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AE346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E3462"/>
  </w:style>
  <w:style w:type="character" w:customStyle="1" w:styleId="KommentarthemaZchn">
    <w:name w:val="Kommentarthema Zchn"/>
    <w:basedOn w:val="KommentartextZchn"/>
    <w:link w:val="Kommentarthema"/>
    <w:rsid w:val="00AE3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elbsthilfef&#246;rderung\2012\Kopie%20von%20Antragsformular%20Selbsthilfe%202012-Entwurf%206.12.201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EFB9-C559-46D2-B0D0-1932D23B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von Antragsformular Selbsthilfe 2012-Entwurf 6.12.2011.dot</Template>
  <TotalTime>0</TotalTime>
  <Pages>4</Pages>
  <Words>1372</Words>
  <Characters>8648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des/der Antragsteller/in</vt:lpstr>
    </vt:vector>
  </TitlesOfParts>
  <LinksUpToDate>false</LinksUpToDate>
  <CharactersWithSpaces>10001</CharactersWithSpaces>
  <SharedDoc>false</SharedDoc>
  <HLinks>
    <vt:vector size="6" baseType="variant">
      <vt:variant>
        <vt:i4>7536758</vt:i4>
      </vt:variant>
      <vt:variant>
        <vt:i4>253</vt:i4>
      </vt:variant>
      <vt:variant>
        <vt:i4>0</vt:i4>
      </vt:variant>
      <vt:variant>
        <vt:i4>5</vt:i4>
      </vt:variant>
      <vt:variant>
        <vt:lpwstr>http://www.un.org/Depts/german/gv-70/band1/ar70001.pdf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des/der Antragsteller/in</dc:title>
  <dc:subject/>
  <dc:creator/>
  <cp:keywords/>
  <cp:lastModifiedBy/>
  <cp:revision>1</cp:revision>
  <cp:lastPrinted>2012-10-12T12:02:00Z</cp:lastPrinted>
  <dcterms:created xsi:type="dcterms:W3CDTF">2026-07-13T11:46:00Z</dcterms:created>
  <dcterms:modified xsi:type="dcterms:W3CDTF">2026-07-13T11:55:00Z</dcterms:modified>
</cp:coreProperties>
</file>