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920"/>
        <w:gridCol w:w="4417"/>
      </w:tblGrid>
      <w:tr w:rsidR="00EC7F44" w:rsidRPr="002D4436" w14:paraId="41794820" w14:textId="77777777" w:rsidTr="004F2DEA">
        <w:trPr>
          <w:cantSplit/>
          <w:trHeight w:hRule="exact" w:val="510"/>
        </w:trPr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38F" w14:textId="77777777" w:rsidR="00EC7F44" w:rsidRPr="002D4436" w:rsidRDefault="006830ED" w:rsidP="006C67B8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>
              <w:rPr>
                <w:rFonts w:ascii="Arial" w:hAnsi="Arial" w:cs="Arial"/>
                <w:sz w:val="19"/>
                <w:szCs w:val="19"/>
              </w:rPr>
              <w:t xml:space="preserve">Name und </w:t>
            </w:r>
            <w:r w:rsidR="00EC7F44" w:rsidRPr="002D4436">
              <w:rPr>
                <w:rFonts w:ascii="Arial" w:hAnsi="Arial" w:cs="Arial"/>
                <w:sz w:val="19"/>
                <w:szCs w:val="19"/>
              </w:rPr>
              <w:t>An</w:t>
            </w:r>
            <w:r>
              <w:rPr>
                <w:rFonts w:ascii="Arial" w:hAnsi="Arial" w:cs="Arial"/>
                <w:sz w:val="19"/>
                <w:szCs w:val="19"/>
              </w:rPr>
              <w:t>schrift der Antrag stellenden Organisation</w:t>
            </w:r>
          </w:p>
          <w:bookmarkEnd w:id="0"/>
          <w:p w14:paraId="27679E02" w14:textId="77777777" w:rsidR="00EC7F44" w:rsidRPr="002D4436" w:rsidRDefault="00D34C52" w:rsidP="00633865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A06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3F8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C7F44" w:rsidRPr="002D4436" w14:paraId="25AA8B34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4F4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2F8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75F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C7F44" w:rsidRPr="002D4436" w14:paraId="2B184D7B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EC1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2D1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Internet: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850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E61280C" w14:textId="77777777" w:rsidR="004530B9" w:rsidRDefault="004530B9" w:rsidP="004530B9">
      <w:pPr>
        <w:rPr>
          <w:rFonts w:ascii="Arial" w:hAnsi="Arial" w:cs="Arial"/>
        </w:rPr>
      </w:pPr>
    </w:p>
    <w:p w14:paraId="504A2F52" w14:textId="77777777" w:rsidR="00216991" w:rsidRDefault="00216991" w:rsidP="004530B9">
      <w:pPr>
        <w:rPr>
          <w:rFonts w:ascii="Arial" w:hAnsi="Arial" w:cs="Arial"/>
        </w:rPr>
      </w:pPr>
    </w:p>
    <w:p w14:paraId="49064A42" w14:textId="77777777" w:rsidR="00216991" w:rsidRDefault="00216991" w:rsidP="004530B9">
      <w:pPr>
        <w:rPr>
          <w:rFonts w:ascii="Arial" w:hAnsi="Arial" w:cs="Arial"/>
        </w:rPr>
      </w:pPr>
    </w:p>
    <w:p w14:paraId="115BAE48" w14:textId="77777777" w:rsidR="00B55F34" w:rsidRPr="002D4436" w:rsidRDefault="00B55F34" w:rsidP="004530B9">
      <w:pPr>
        <w:rPr>
          <w:rFonts w:ascii="Arial" w:hAnsi="Arial" w:cs="Arial"/>
        </w:rPr>
      </w:pPr>
    </w:p>
    <w:p w14:paraId="0539ADA4" w14:textId="77777777" w:rsidR="004530B9" w:rsidRDefault="004530B9" w:rsidP="004530B9">
      <w:pPr>
        <w:rPr>
          <w:rFonts w:ascii="Arial" w:hAnsi="Arial" w:cs="Arial"/>
        </w:rPr>
      </w:pPr>
    </w:p>
    <w:p w14:paraId="10C729DF" w14:textId="77777777" w:rsidR="0085139B" w:rsidRPr="00DC3E41" w:rsidRDefault="00DC3E41" w:rsidP="0085139B">
      <w:pPr>
        <w:widowControl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Senatskanzlei</w:t>
      </w:r>
      <w:r w:rsidR="000859A6">
        <w:rPr>
          <w:rFonts w:ascii="Arial" w:hAnsi="Arial" w:cs="Arial"/>
          <w:sz w:val="22"/>
          <w:szCs w:val="22"/>
        </w:rPr>
        <w:br/>
      </w:r>
      <w:r w:rsidRPr="00DC3E41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f. 52 – Int. Kooperationen u. Entwicklungszusammenarbeit</w:t>
      </w:r>
    </w:p>
    <w:p w14:paraId="439E19D1" w14:textId="77777777" w:rsidR="000859A6" w:rsidRPr="00B55F34" w:rsidRDefault="005D04B7" w:rsidP="00CC3F3F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06DB4">
        <w:rPr>
          <w:rFonts w:ascii="Arial" w:hAnsi="Arial" w:cs="Arial"/>
          <w:sz w:val="22"/>
          <w:szCs w:val="22"/>
        </w:rPr>
        <w:t>m Markt 21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0859A6" w:rsidRPr="00B55F34">
        <w:rPr>
          <w:rFonts w:ascii="Arial" w:hAnsi="Arial" w:cs="Arial"/>
          <w:sz w:val="22"/>
          <w:szCs w:val="22"/>
        </w:rPr>
        <w:t>28195 Bremen</w:t>
      </w:r>
    </w:p>
    <w:p w14:paraId="23513D8C" w14:textId="77777777" w:rsidR="00F757EA" w:rsidRDefault="00F757EA" w:rsidP="004530B9">
      <w:pPr>
        <w:rPr>
          <w:rFonts w:ascii="Arial" w:hAnsi="Arial" w:cs="Arial"/>
        </w:rPr>
      </w:pPr>
    </w:p>
    <w:p w14:paraId="7EB2D66F" w14:textId="77777777" w:rsidR="004530B9" w:rsidRPr="002D4436" w:rsidRDefault="004530B9" w:rsidP="004530B9">
      <w:pPr>
        <w:rPr>
          <w:rFonts w:ascii="Arial" w:hAnsi="Arial" w:cs="Arial"/>
        </w:rPr>
      </w:pPr>
    </w:p>
    <w:p w14:paraId="2DD95178" w14:textId="1F708392" w:rsidR="004530B9" w:rsidRDefault="004530B9" w:rsidP="00DE3138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5" w:name="_Toc310609968"/>
      <w:bookmarkStart w:id="6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5"/>
      <w:bookmarkEnd w:id="6"/>
      <w:sdt>
        <w:sdtPr>
          <w:rPr>
            <w:rFonts w:ascii="Arial" w:hAnsi="Arial" w:cs="Arial"/>
            <w:sz w:val="36"/>
            <w:szCs w:val="36"/>
          </w:rPr>
          <w:id w:val="-193458208"/>
          <w:lock w:val="sdtLocked"/>
          <w:placeholder>
            <w:docPart w:val="DefaultPlaceholder_-1854013439"/>
          </w:placeholder>
          <w15:color w:val="99CC00"/>
          <w:dropDownList>
            <w:listItem w:value="Wählen Sie ein Element aus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dropDownList>
        </w:sdtPr>
        <w:sdtContent>
          <w:r w:rsidR="006267B8">
            <w:rPr>
              <w:rFonts w:ascii="Arial" w:hAnsi="Arial" w:cs="Arial"/>
              <w:sz w:val="36"/>
              <w:szCs w:val="36"/>
            </w:rPr>
            <w:t>26</w:t>
          </w:r>
        </w:sdtContent>
      </w:sdt>
    </w:p>
    <w:p w14:paraId="051726DD" w14:textId="77777777" w:rsidR="005D04B7" w:rsidRPr="005D04B7" w:rsidRDefault="005D04B7" w:rsidP="005D04B7"/>
    <w:p w14:paraId="643A9D96" w14:textId="77777777" w:rsidR="00403B01" w:rsidRPr="009A17DA" w:rsidRDefault="00403B01" w:rsidP="00097F2B">
      <w:pPr>
        <w:spacing w:before="20"/>
        <w:rPr>
          <w:rFonts w:ascii="Arial" w:hAnsi="Arial" w:cs="Arial"/>
          <w:sz w:val="6"/>
          <w:szCs w:val="6"/>
        </w:rPr>
      </w:pPr>
    </w:p>
    <w:tbl>
      <w:tblPr>
        <w:tblW w:w="10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530B9" w:rsidRPr="002D4436" w14:paraId="5351F526" w14:textId="77777777" w:rsidTr="00EC7F44">
        <w:trPr>
          <w:trHeight w:hRule="exact" w:val="396"/>
        </w:trPr>
        <w:tc>
          <w:tcPr>
            <w:tcW w:w="10335" w:type="dxa"/>
          </w:tcPr>
          <w:p w14:paraId="37BC7143" w14:textId="77777777" w:rsidR="00867562" w:rsidRPr="002D4436" w:rsidRDefault="005D04B7" w:rsidP="00452D0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7" w:name="_Toc310610260"/>
            <w:r>
              <w:rPr>
                <w:rStyle w:val="berschrift4Zchn"/>
                <w:rFonts w:cs="Arial"/>
              </w:rPr>
              <w:t>1</w:t>
            </w:r>
            <w:r w:rsidR="008A5716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7"/>
            <w:r w:rsidR="00452D0E">
              <w:rPr>
                <w:rStyle w:val="berschrift4Zchn"/>
                <w:rFonts w:cs="Arial"/>
              </w:rPr>
              <w:t>Projekt</w:t>
            </w:r>
            <w:r w:rsidR="00A251B4">
              <w:rPr>
                <w:rStyle w:val="berschrift4Zchn"/>
                <w:rFonts w:cs="Arial"/>
              </w:rPr>
              <w:t xml:space="preserve">titel </w:t>
            </w:r>
            <w:r w:rsidR="00A251B4">
              <w:rPr>
                <w:rFonts w:ascii="Arial" w:hAnsi="Arial" w:cs="Arial"/>
                <w:sz w:val="19"/>
                <w:szCs w:val="19"/>
              </w:rPr>
              <w:t>(</w:t>
            </w:r>
            <w:r w:rsidR="00452D0E">
              <w:rPr>
                <w:rFonts w:ascii="Arial" w:hAnsi="Arial" w:cs="Arial"/>
                <w:sz w:val="19"/>
                <w:szCs w:val="19"/>
              </w:rPr>
              <w:t xml:space="preserve">max. </w:t>
            </w:r>
            <w:r w:rsidR="00A251B4">
              <w:rPr>
                <w:rFonts w:ascii="Arial" w:hAnsi="Arial" w:cs="Arial"/>
                <w:sz w:val="19"/>
                <w:szCs w:val="19"/>
              </w:rPr>
              <w:t>100 Zeichen)</w:t>
            </w:r>
          </w:p>
        </w:tc>
      </w:tr>
      <w:tr w:rsidR="00C62086" w:rsidRPr="002D4436" w14:paraId="6C1FCC32" w14:textId="77777777" w:rsidTr="00EC7F44">
        <w:trPr>
          <w:trHeight w:hRule="exact" w:val="944"/>
        </w:trPr>
        <w:tc>
          <w:tcPr>
            <w:tcW w:w="10335" w:type="dxa"/>
          </w:tcPr>
          <w:p w14:paraId="0A369C88" w14:textId="77777777" w:rsidR="001313F6" w:rsidRPr="00784DA2" w:rsidRDefault="00784DA2" w:rsidP="00784DA2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  <w:b w:val="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1AE97C3F" w14:textId="77777777" w:rsidR="006A7DCB" w:rsidRDefault="006A7DCB" w:rsidP="004530B9">
      <w:pPr>
        <w:rPr>
          <w:rFonts w:ascii="Arial" w:hAnsi="Arial" w:cs="Arial"/>
          <w:sz w:val="6"/>
          <w:szCs w:val="6"/>
        </w:rPr>
      </w:pPr>
    </w:p>
    <w:tbl>
      <w:tblPr>
        <w:tblW w:w="10343" w:type="dxa"/>
        <w:tblLayout w:type="fixed"/>
        <w:tblLook w:val="01E0" w:firstRow="1" w:lastRow="1" w:firstColumn="1" w:lastColumn="1" w:noHBand="0" w:noVBand="0"/>
      </w:tblPr>
      <w:tblGrid>
        <w:gridCol w:w="5240"/>
        <w:gridCol w:w="5103"/>
      </w:tblGrid>
      <w:tr w:rsidR="001313F6" w:rsidRPr="00A07499" w14:paraId="45C8BE81" w14:textId="77777777" w:rsidTr="00EC7F44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DE3" w14:textId="77777777" w:rsidR="001313F6" w:rsidRPr="00A07499" w:rsidRDefault="001313F6" w:rsidP="00A37A3E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9" w:name="_Toc310610265"/>
            <w:r w:rsidRPr="00A07499">
              <w:rPr>
                <w:rStyle w:val="berschrift4Zchn"/>
                <w:rFonts w:cs="Arial"/>
              </w:rPr>
              <w:t xml:space="preserve">2. </w:t>
            </w:r>
            <w:bookmarkEnd w:id="9"/>
            <w:r w:rsidR="004927D2">
              <w:rPr>
                <w:rStyle w:val="berschrift4Zchn"/>
                <w:rFonts w:cs="Arial"/>
              </w:rPr>
              <w:t>Maßnahmendauer</w:t>
            </w:r>
            <w:r w:rsidR="00452D0E">
              <w:rPr>
                <w:rStyle w:val="berschrift4Zchn"/>
                <w:rFonts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t>(voraussichtliches Beginn- und Enddatum</w:t>
            </w:r>
            <w:r w:rsidR="004927D2">
              <w:rPr>
                <w:rFonts w:ascii="Arial" w:hAnsi="Arial" w:cs="Arial"/>
                <w:sz w:val="19"/>
                <w:szCs w:val="19"/>
              </w:rPr>
              <w:t xml:space="preserve"> der mit dem Projekt  zusammenhängenden Aktivitäten</w:t>
            </w:r>
            <w:r w:rsidR="00F56F55">
              <w:rPr>
                <w:rFonts w:ascii="Arial" w:hAnsi="Arial" w:cs="Arial"/>
                <w:sz w:val="19"/>
                <w:szCs w:val="19"/>
              </w:rPr>
              <w:t xml:space="preserve"> – 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>BITTE BEACHTEN: Es können nur Ausgaben</w:t>
            </w:r>
            <w:r w:rsidR="000827DD">
              <w:rPr>
                <w:rFonts w:ascii="Arial" w:hAnsi="Arial" w:cs="Arial"/>
                <w:b/>
                <w:sz w:val="19"/>
                <w:szCs w:val="19"/>
              </w:rPr>
              <w:t xml:space="preserve"> und Belege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 xml:space="preserve"> anerkannt werden, die </w:t>
            </w:r>
            <w:r w:rsidR="000827DD">
              <w:rPr>
                <w:rFonts w:ascii="Arial" w:hAnsi="Arial" w:cs="Arial"/>
                <w:b/>
                <w:sz w:val="19"/>
                <w:szCs w:val="19"/>
              </w:rPr>
              <w:t xml:space="preserve">mit Datum 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 xml:space="preserve">innerhalb dieses Zeitraums </w:t>
            </w:r>
            <w:r w:rsidR="00B81312">
              <w:rPr>
                <w:rFonts w:ascii="Arial" w:hAnsi="Arial" w:cs="Arial"/>
                <w:b/>
                <w:sz w:val="19"/>
                <w:szCs w:val="19"/>
              </w:rPr>
              <w:t>anfallen werden</w:t>
            </w:r>
            <w:r w:rsidRPr="00A07499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1313F6" w:rsidRPr="00A07499" w14:paraId="7F36EE20" w14:textId="77777777" w:rsidTr="00EC7F44">
        <w:trPr>
          <w:trHeight w:hRule="exact" w:val="5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7D1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sdt>
            <w:sdtPr>
              <w:rPr>
                <w:rFonts w:ascii="Arial" w:hAnsi="Arial" w:cs="Arial"/>
              </w:rPr>
              <w:alias w:val="Beginn"/>
              <w:tag w:val="Beginn"/>
              <w:id w:val="1573082861"/>
              <w:placeholder>
                <w:docPart w:val="519A4A69F8D44D0E8D6F0F9E6C6CFB83"/>
              </w:placeholder>
              <w:temporary/>
              <w:showingPlcHdr/>
              <w15:color w:val="99CC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7BA1454E" w14:textId="77777777" w:rsidR="001313F6" w:rsidRPr="00A07499" w:rsidRDefault="00F56F55" w:rsidP="00A07499">
                <w:pPr>
                  <w:tabs>
                    <w:tab w:val="center" w:pos="1980"/>
                    <w:tab w:val="left" w:pos="6407"/>
                    <w:tab w:val="left" w:pos="6649"/>
                    <w:tab w:val="left" w:pos="7541"/>
                    <w:tab w:val="left" w:pos="9209"/>
                  </w:tabs>
                  <w:jc w:val="center"/>
                  <w:rPr>
                    <w:rFonts w:ascii="Arial" w:hAnsi="Arial" w:cs="Arial"/>
                  </w:rPr>
                </w:pPr>
                <w:r w:rsidRPr="00580AD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D01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sdt>
            <w:sdtPr>
              <w:rPr>
                <w:rFonts w:ascii="Arial" w:hAnsi="Arial" w:cs="Arial"/>
              </w:rPr>
              <w:alias w:val="Ende"/>
              <w:tag w:val="Ende"/>
              <w:id w:val="1216552276"/>
              <w:placeholder>
                <w:docPart w:val="06B0C8DF3DB9494F8DC2C00C67EDEA10"/>
              </w:placeholder>
              <w:temporary/>
              <w:showingPlcHdr/>
              <w15:color w:val="99CC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36B60051" w14:textId="77777777" w:rsidR="001313F6" w:rsidRPr="00A07499" w:rsidRDefault="00F56F55" w:rsidP="00A07499">
                <w:pPr>
                  <w:tabs>
                    <w:tab w:val="center" w:pos="1980"/>
                    <w:tab w:val="left" w:pos="6407"/>
                    <w:tab w:val="left" w:pos="6649"/>
                    <w:tab w:val="left" w:pos="7541"/>
                    <w:tab w:val="left" w:pos="9209"/>
                  </w:tabs>
                  <w:jc w:val="center"/>
                  <w:rPr>
                    <w:rFonts w:ascii="Arial" w:hAnsi="Arial" w:cs="Arial"/>
                  </w:rPr>
                </w:pPr>
                <w:r w:rsidRPr="00580AD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14:paraId="795A457F" w14:textId="77777777" w:rsidR="001313F6" w:rsidRDefault="001313F6" w:rsidP="004530B9">
      <w:pPr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520"/>
      </w:tblGrid>
      <w:tr w:rsidR="008A5716" w:rsidRPr="002D4436" w14:paraId="1CF2050C" w14:textId="77777777" w:rsidTr="00EC7F44">
        <w:trPr>
          <w:trHeight w:hRule="exact" w:val="477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D5A" w14:textId="77777777" w:rsidR="008A5716" w:rsidRPr="002D4436" w:rsidRDefault="001313F6" w:rsidP="00452D0E">
            <w:pPr>
              <w:spacing w:before="20"/>
              <w:rPr>
                <w:rFonts w:ascii="Arial" w:hAnsi="Arial" w:cs="Arial"/>
              </w:rPr>
            </w:pPr>
            <w:bookmarkStart w:id="10" w:name="_Toc310610261"/>
            <w:r>
              <w:rPr>
                <w:rStyle w:val="berschrift4Zchn"/>
                <w:rFonts w:cs="Arial"/>
              </w:rPr>
              <w:t>3</w:t>
            </w:r>
            <w:r w:rsidR="000276E4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r w:rsidR="008A5716" w:rsidRPr="002D4436">
              <w:rPr>
                <w:rStyle w:val="berschrift4Zchn"/>
                <w:rFonts w:cs="Arial"/>
              </w:rPr>
              <w:t xml:space="preserve">Ansprechpartner/-in und Verantwortliche/r für das </w:t>
            </w:r>
            <w:bookmarkEnd w:id="10"/>
            <w:r w:rsidR="00452D0E">
              <w:rPr>
                <w:rStyle w:val="berschrift4Zchn"/>
                <w:rFonts w:cs="Arial"/>
              </w:rPr>
              <w:t>Projekt</w:t>
            </w:r>
          </w:p>
        </w:tc>
      </w:tr>
      <w:tr w:rsidR="00DC100A" w:rsidRPr="002D4436" w14:paraId="2D0E5C03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E8D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BBF" w14:textId="77777777" w:rsidR="00DC100A" w:rsidRPr="002D4436" w:rsidRDefault="00784DA2" w:rsidP="00784DA2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4E3" w14:textId="77777777" w:rsidR="00DC100A" w:rsidRDefault="00DC100A" w:rsidP="00784DA2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>Telefon:</w:t>
            </w:r>
            <w:r w:rsidR="000859A6" w:rsidRPr="000859A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3DD54E4" w14:textId="77777777" w:rsidR="00784DA2" w:rsidRPr="000859A6" w:rsidRDefault="00784DA2" w:rsidP="00784DA2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2"/>
          </w:p>
        </w:tc>
      </w:tr>
      <w:tr w:rsidR="00DC100A" w:rsidRPr="002D4436" w14:paraId="0D81C618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6E0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 w:rsidR="00867562"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34E" w14:textId="77777777" w:rsidR="00DC100A" w:rsidRPr="002D4436" w:rsidRDefault="00784DA2" w:rsidP="00784DA2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46994762" w14:textId="77777777" w:rsidR="00DC100A" w:rsidRPr="009A17DA" w:rsidRDefault="00DC100A" w:rsidP="00DC100A">
      <w:pPr>
        <w:rPr>
          <w:rFonts w:ascii="Arial" w:hAnsi="Arial" w:cs="Arial"/>
          <w:b/>
          <w:sz w:val="6"/>
          <w:szCs w:val="6"/>
        </w:rPr>
      </w:pPr>
    </w:p>
    <w:p w14:paraId="01544B14" w14:textId="77777777" w:rsidR="00F343F1" w:rsidRPr="009A17DA" w:rsidRDefault="00F343F1" w:rsidP="004530B9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F4429" w:rsidRPr="002D4436" w14:paraId="004F9245" w14:textId="77777777" w:rsidTr="00EC7F44">
        <w:trPr>
          <w:trHeight w:val="510"/>
        </w:trPr>
        <w:tc>
          <w:tcPr>
            <w:tcW w:w="10330" w:type="dxa"/>
          </w:tcPr>
          <w:p w14:paraId="19D0F4E4" w14:textId="77777777" w:rsidR="00BF4429" w:rsidRPr="002D4436" w:rsidRDefault="001313F6" w:rsidP="00F56F55">
            <w:pPr>
              <w:spacing w:before="20"/>
              <w:rPr>
                <w:rFonts w:ascii="Arial" w:hAnsi="Arial" w:cs="Arial"/>
              </w:rPr>
            </w:pPr>
            <w:bookmarkStart w:id="14" w:name="_Toc310610269"/>
            <w:r>
              <w:rPr>
                <w:rStyle w:val="berschrift4Zchn"/>
                <w:rFonts w:cs="Arial"/>
              </w:rPr>
              <w:t>4</w:t>
            </w:r>
            <w:r w:rsidR="00BF4429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14"/>
            <w:r w:rsidR="00F56F55">
              <w:rPr>
                <w:rStyle w:val="berschrift4Zchn"/>
                <w:rFonts w:cs="Arial"/>
              </w:rPr>
              <w:t>Kurzb</w:t>
            </w:r>
            <w:r w:rsidR="004927D2">
              <w:rPr>
                <w:rStyle w:val="berschrift4Zchn"/>
                <w:rFonts w:cs="Arial"/>
              </w:rPr>
              <w:t>eschreibung</w:t>
            </w:r>
            <w:r w:rsidR="00671B20">
              <w:rPr>
                <w:rStyle w:val="berschrift4Zchn"/>
                <w:rFonts w:cs="Arial"/>
              </w:rPr>
              <w:t xml:space="preserve"> und Projektziel</w:t>
            </w:r>
            <w:r w:rsidR="004927D2">
              <w:rPr>
                <w:rStyle w:val="berschrift4Zchn"/>
                <w:rFonts w:cs="Arial"/>
              </w:rPr>
              <w:t xml:space="preserve"> </w:t>
            </w:r>
            <w:r w:rsidR="004927D2">
              <w:rPr>
                <w:rStyle w:val="berschrift4Zchn"/>
                <w:rFonts w:cs="Arial"/>
                <w:b w:val="0"/>
                <w:sz w:val="19"/>
                <w:szCs w:val="19"/>
              </w:rPr>
              <w:t>(geplante Maßnahmen, erwartete Ziele, Zielgruppe, Durchführungsort</w:t>
            </w:r>
            <w:r w:rsidR="002A47CC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, </w:t>
            </w:r>
            <w:r w:rsidR="002A47CC" w:rsidRPr="002A47CC">
              <w:rPr>
                <w:rStyle w:val="berschrift4Zchn"/>
                <w:rFonts w:cs="Arial"/>
                <w:sz w:val="19"/>
                <w:szCs w:val="19"/>
              </w:rPr>
              <w:t>das Projektziel ist zwingend anzugeben</w:t>
            </w:r>
            <w:r w:rsidR="00F56F55">
              <w:rPr>
                <w:rStyle w:val="berschrift4Zchn"/>
                <w:rFonts w:cs="Arial"/>
                <w:sz w:val="19"/>
                <w:szCs w:val="19"/>
              </w:rPr>
              <w:t xml:space="preserve"> – eine längere Projektbeschreibung bitte auf gesondertem Blatt formlos dem Antrag beifügen</w:t>
            </w:r>
            <w:r w:rsidR="004927D2">
              <w:rPr>
                <w:rStyle w:val="berschrift4Zchn"/>
                <w:rFonts w:cs="Arial"/>
                <w:b w:val="0"/>
                <w:sz w:val="19"/>
                <w:szCs w:val="19"/>
              </w:rPr>
              <w:t>)</w:t>
            </w:r>
            <w:r w:rsidR="00831EBA">
              <w:rPr>
                <w:rStyle w:val="berschrift4Zchn"/>
                <w:rFonts w:cs="Arial"/>
              </w:rPr>
              <w:br/>
            </w:r>
          </w:p>
        </w:tc>
      </w:tr>
      <w:tr w:rsidR="00BF4429" w:rsidRPr="002D4436" w14:paraId="6188FEE8" w14:textId="77777777" w:rsidTr="00EC7F44">
        <w:trPr>
          <w:trHeight w:hRule="exact" w:val="4083"/>
        </w:trPr>
        <w:tc>
          <w:tcPr>
            <w:tcW w:w="10330" w:type="dxa"/>
          </w:tcPr>
          <w:p w14:paraId="07AB0BF7" w14:textId="77777777" w:rsidR="00BF4429" w:rsidRDefault="00BF4429" w:rsidP="00DC27DC">
            <w:pPr>
              <w:tabs>
                <w:tab w:val="left" w:pos="540"/>
              </w:tabs>
              <w:rPr>
                <w:rFonts w:ascii="Arial" w:hAnsi="Arial" w:cs="Arial"/>
              </w:rPr>
            </w:pPr>
          </w:p>
          <w:p w14:paraId="47F6C8FA" w14:textId="77777777" w:rsidR="00DC27DC" w:rsidRPr="00906DB4" w:rsidRDefault="00784DA2" w:rsidP="00784DA2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5FA7E64B" w14:textId="77777777" w:rsidR="009C05C9" w:rsidRPr="00813916" w:rsidRDefault="009C05C9" w:rsidP="00813916">
      <w:pPr>
        <w:rPr>
          <w:rFonts w:ascii="Arial" w:hAnsi="Arial" w:cs="Arial"/>
          <w:sz w:val="2"/>
          <w:szCs w:val="2"/>
        </w:rPr>
      </w:pPr>
    </w:p>
    <w:p w14:paraId="473AA72F" w14:textId="77777777" w:rsidR="009C05C9" w:rsidRPr="009C05C9" w:rsidRDefault="009C05C9" w:rsidP="00DB4B76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02C8B0B" w14:textId="77777777" w:rsidR="004530B9" w:rsidRPr="002D4436" w:rsidRDefault="004530B9" w:rsidP="004530B9">
      <w:pPr>
        <w:rPr>
          <w:rFonts w:ascii="Arial" w:hAnsi="Arial" w:cs="Arial"/>
          <w:sz w:val="2"/>
          <w:szCs w:val="2"/>
        </w:rPr>
      </w:pPr>
    </w:p>
    <w:p w14:paraId="37DEFE16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00C66AB6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56F87DFD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160643C2" w14:textId="77777777" w:rsidR="00E979CA" w:rsidRPr="002D4436" w:rsidRDefault="009C05C9" w:rsidP="004530B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p w14:paraId="09621730" w14:textId="77777777" w:rsidR="00310234" w:rsidRPr="00CA5B28" w:rsidRDefault="00C03500" w:rsidP="008A5716">
      <w:pPr>
        <w:tabs>
          <w:tab w:val="left" w:pos="540"/>
        </w:tabs>
        <w:rPr>
          <w:rFonts w:ascii="Arial" w:hAnsi="Arial" w:cs="Arial"/>
          <w:b/>
          <w:caps/>
        </w:rPr>
      </w:pPr>
      <w:bookmarkStart w:id="16" w:name="_Toc310610277"/>
      <w:r>
        <w:rPr>
          <w:rStyle w:val="berschrift4Zchn"/>
          <w:rFonts w:cs="Arial"/>
        </w:rPr>
        <w:t>5</w:t>
      </w:r>
      <w:r w:rsidR="00B5624E">
        <w:rPr>
          <w:rStyle w:val="berschrift4Zchn"/>
          <w:rFonts w:cs="Arial"/>
        </w:rPr>
        <w:t>.</w:t>
      </w:r>
      <w:r w:rsidR="00563813" w:rsidRPr="002D4436">
        <w:rPr>
          <w:rStyle w:val="berschrift4Zchn"/>
          <w:rFonts w:cs="Arial"/>
        </w:rPr>
        <w:t xml:space="preserve"> </w:t>
      </w:r>
      <w:r w:rsidR="006F3F9D">
        <w:rPr>
          <w:rStyle w:val="berschrift4Zchn"/>
          <w:rFonts w:cs="Arial"/>
        </w:rPr>
        <w:t xml:space="preserve"> </w:t>
      </w:r>
      <w:r w:rsidR="00310234" w:rsidRPr="002D4436">
        <w:rPr>
          <w:rStyle w:val="berschrift4Zchn"/>
          <w:rFonts w:cs="Arial"/>
          <w:caps/>
        </w:rPr>
        <w:t>Finanzierungsplan</w:t>
      </w:r>
      <w:bookmarkEnd w:id="16"/>
      <w:r w:rsidR="00310234" w:rsidRPr="002D4436">
        <w:rPr>
          <w:rFonts w:ascii="Arial" w:hAnsi="Arial" w:cs="Arial"/>
          <w:b/>
          <w:caps/>
          <w:sz w:val="24"/>
        </w:rPr>
        <w:t xml:space="preserve"> </w:t>
      </w:r>
      <w:r w:rsidR="00CA5B28" w:rsidRPr="00CA5B28">
        <w:rPr>
          <w:rFonts w:ascii="Arial" w:hAnsi="Arial" w:cs="Arial"/>
          <w:b/>
          <w:caps/>
          <w:sz w:val="16"/>
          <w:szCs w:val="16"/>
        </w:rPr>
        <w:t>(bei institutioneller Förderung ist die gesonderte Excel-tabelle zu nutzen!)</w:t>
      </w:r>
    </w:p>
    <w:p w14:paraId="13203846" w14:textId="77777777" w:rsidR="006F3F9D" w:rsidRPr="006F3F9D" w:rsidRDefault="006F3F9D" w:rsidP="008A5716">
      <w:pPr>
        <w:tabs>
          <w:tab w:val="left" w:pos="540"/>
        </w:tabs>
        <w:rPr>
          <w:rFonts w:ascii="Arial" w:hAnsi="Arial" w:cs="Arial"/>
          <w:b/>
          <w:sz w:val="8"/>
          <w:szCs w:val="8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946"/>
        <w:gridCol w:w="947"/>
        <w:gridCol w:w="946"/>
        <w:gridCol w:w="950"/>
        <w:gridCol w:w="1620"/>
      </w:tblGrid>
      <w:tr w:rsidR="009A1BA7" w:rsidRPr="004748FE" w14:paraId="7ADE4CC0" w14:textId="77777777" w:rsidTr="00EC7F44">
        <w:trPr>
          <w:trHeight w:hRule="exact" w:val="34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2DF" w14:textId="77777777" w:rsidR="00310234" w:rsidRPr="004748FE" w:rsidRDefault="00310234" w:rsidP="006F3F9D">
            <w:pPr>
              <w:rPr>
                <w:rFonts w:ascii="Arial" w:hAnsi="Arial" w:cs="Arial"/>
                <w:u w:val="single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Ausgaben </w:t>
            </w:r>
          </w:p>
        </w:tc>
      </w:tr>
      <w:tr w:rsidR="009A1BA7" w:rsidRPr="004748FE" w14:paraId="7589D33F" w14:textId="77777777" w:rsidTr="00EC7F44">
        <w:trPr>
          <w:trHeight w:val="113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67D" w14:textId="77777777" w:rsidR="00310234" w:rsidRPr="004748FE" w:rsidRDefault="00310234" w:rsidP="00CA7ADC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6F2A73" w:rsidRPr="004748FE" w14:paraId="3CC1AA46" w14:textId="77777777" w:rsidTr="00EC7F44">
        <w:trPr>
          <w:trHeight w:hRule="exact" w:val="51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FEC" w14:textId="77777777" w:rsidR="00F45016" w:rsidRPr="004748FE" w:rsidRDefault="006D6F73" w:rsidP="0037606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Personalausgaben</w:t>
            </w:r>
            <w:r w:rsidR="00310234"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52D0E" w:rsidRPr="004748FE" w14:paraId="413027BC" w14:textId="77777777" w:rsidTr="00EC7F44">
        <w:trPr>
          <w:trHeight w:hRule="exact" w:val="255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B97" w14:textId="77777777" w:rsidR="00452D0E" w:rsidRPr="004748FE" w:rsidRDefault="00452D0E" w:rsidP="00452D0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Bezeich</w:t>
            </w:r>
            <w:r>
              <w:rPr>
                <w:rFonts w:ascii="Arial" w:hAnsi="Arial" w:cs="Arial"/>
                <w:b/>
                <w:sz w:val="18"/>
                <w:szCs w:val="18"/>
              </w:rPr>
              <w:t>nung der Tätigkeit (Vergütungen, Sozialabgaben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9BA" w14:textId="77777777" w:rsidR="00452D0E" w:rsidRPr="004748FE" w:rsidRDefault="00452D0E" w:rsidP="004748FE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</w:p>
        </w:tc>
      </w:tr>
      <w:tr w:rsidR="00452D0E" w:rsidRPr="004748FE" w14:paraId="3CF2DA14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382D" w14:textId="77777777" w:rsidR="00452D0E" w:rsidRPr="004748FE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13A" w14:textId="77777777" w:rsidR="00452D0E" w:rsidRPr="004748FE" w:rsidRDefault="00B404EE" w:rsidP="004748FE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50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8" w:name="Text50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 w:rsidR="00784DA2"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18"/>
          </w:p>
        </w:tc>
      </w:tr>
      <w:tr w:rsidR="00452D0E" w:rsidRPr="004748FE" w14:paraId="0792B79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C58" w14:textId="77777777" w:rsidR="00452D0E" w:rsidRPr="004748FE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9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5F6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0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52D0E" w:rsidRPr="004748FE" w14:paraId="49F7946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32F" w14:textId="77777777" w:rsidR="00452D0E" w:rsidRPr="004748FE" w:rsidDel="00F0327C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10D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2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52D0E" w:rsidRPr="004748FE" w14:paraId="241BB23C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F74" w14:textId="77777777" w:rsidR="00452D0E" w:rsidRPr="004748FE" w:rsidDel="00F0327C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9C6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4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6F2A73" w:rsidRPr="004748FE" w14:paraId="61BBEBC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F34" w14:textId="77777777" w:rsidR="00310234" w:rsidRPr="00B404EE" w:rsidRDefault="00B404EE" w:rsidP="00FB4A0B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B404EE">
              <w:rPr>
                <w:rFonts w:ascii="Arial" w:hAnsi="Arial" w:cs="Arial"/>
                <w:b/>
              </w:rPr>
              <w:t>Personalausgaben</w:t>
            </w:r>
            <w:r>
              <w:rPr>
                <w:rFonts w:ascii="Arial" w:hAnsi="Arial" w:cs="Arial"/>
                <w:b/>
              </w:rPr>
              <w:t xml:space="preserve"> gesamt: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FBB3" w14:textId="77777777" w:rsidR="00310234" w:rsidRPr="00E04567" w:rsidRDefault="00D00429" w:rsidP="00D004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8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5" w:name="Text10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5"/>
          </w:p>
        </w:tc>
      </w:tr>
      <w:tr w:rsidR="006F2A73" w:rsidRPr="004748FE" w14:paraId="7698C4FF" w14:textId="77777777" w:rsidTr="00EC7F44">
        <w:trPr>
          <w:trHeight w:val="17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9E8" w14:textId="77777777" w:rsidR="00310234" w:rsidRPr="004748FE" w:rsidRDefault="00310234" w:rsidP="004748FE">
            <w:pPr>
              <w:spacing w:before="2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F2A73" w:rsidRPr="004748FE" w14:paraId="130B9DC8" w14:textId="77777777" w:rsidTr="00EC7F44">
        <w:trPr>
          <w:trHeight w:val="512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1EC" w14:textId="77777777" w:rsidR="00310234" w:rsidRPr="004748FE" w:rsidRDefault="00E24227" w:rsidP="006D6F73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Sachausgaben</w:t>
            </w:r>
            <w:r w:rsidRPr="004748FE">
              <w:rPr>
                <w:rFonts w:ascii="Arial" w:hAnsi="Arial" w:cs="Arial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Dabei handelt es sich um Ausgaben für das Projekt (z.B. für benötigtes Material, technische Geräte und für die Nutzung von Räumen).</w:t>
            </w:r>
            <w:r w:rsidR="005B2F99"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6B5" w14:textId="77777777" w:rsidR="00310234" w:rsidRPr="004748FE" w:rsidRDefault="00310234" w:rsidP="004748FE">
            <w:pPr>
              <w:jc w:val="center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6D6F73" w:rsidRPr="004748FE" w14:paraId="62913701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4D5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B8A" w14:textId="77777777" w:rsidR="006D6F73" w:rsidRPr="004748FE" w:rsidRDefault="00903F5A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68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6" w:name="Text68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6"/>
          </w:p>
        </w:tc>
      </w:tr>
      <w:tr w:rsidR="006D6F73" w:rsidRPr="004748FE" w14:paraId="24C1FBC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486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Bewirtschaftungskosten</w:t>
            </w:r>
            <w:r w:rsidR="00452D0E">
              <w:rPr>
                <w:rFonts w:ascii="Arial" w:hAnsi="Arial" w:cs="Arial"/>
              </w:rPr>
              <w:t xml:space="preserve"> </w:t>
            </w:r>
            <w:r w:rsidR="00323EBA">
              <w:rPr>
                <w:rFonts w:ascii="Arial" w:hAnsi="Arial" w:cs="Arial"/>
              </w:rPr>
              <w:t>(z. B. Strom, Reinigung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FDB" w14:textId="77777777" w:rsidR="006D6F73" w:rsidRPr="004748FE" w:rsidRDefault="00E04567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7" w:name="Text69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7"/>
          </w:p>
        </w:tc>
      </w:tr>
      <w:tr w:rsidR="006F2A73" w:rsidRPr="004748FE" w14:paraId="163882D2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827" w14:textId="77777777" w:rsidR="00310234" w:rsidRPr="004748FE" w:rsidRDefault="006D6F73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Büroausgaben</w:t>
            </w:r>
            <w:r w:rsidR="004927D2">
              <w:rPr>
                <w:rFonts w:ascii="Arial" w:hAnsi="Arial" w:cs="Arial"/>
              </w:rPr>
              <w:t xml:space="preserve"> (</w:t>
            </w:r>
            <w:r w:rsidR="00C85CD1">
              <w:rPr>
                <w:rFonts w:ascii="Arial" w:hAnsi="Arial" w:cs="Arial"/>
              </w:rPr>
              <w:t xml:space="preserve">z. B. </w:t>
            </w:r>
            <w:r w:rsidR="004927D2">
              <w:rPr>
                <w:rFonts w:ascii="Arial" w:hAnsi="Arial" w:cs="Arial"/>
              </w:rPr>
              <w:t>Porto, Telefon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1DF" w14:textId="77777777" w:rsidR="00310234" w:rsidRPr="004748FE" w:rsidRDefault="00E04567" w:rsidP="004748FE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8" w:name="Text70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8"/>
          </w:p>
        </w:tc>
      </w:tr>
      <w:tr w:rsidR="006F2A73" w:rsidRPr="004748FE" w14:paraId="49D7B7F7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10B" w14:textId="77777777" w:rsidR="00310234" w:rsidRPr="004748FE" w:rsidRDefault="006D6F73" w:rsidP="0032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Dienstleistungen</w:t>
            </w:r>
            <w:r w:rsidR="00C85CD1">
              <w:rPr>
                <w:rFonts w:ascii="Arial" w:hAnsi="Arial" w:cs="Arial"/>
              </w:rPr>
              <w:t xml:space="preserve"> (z. B. Honorare</w:t>
            </w:r>
            <w:r w:rsidR="00323EBA">
              <w:rPr>
                <w:rFonts w:ascii="Arial" w:hAnsi="Arial" w:cs="Arial"/>
              </w:rPr>
              <w:t xml:space="preserve"> Referenten/Mitglieder</w:t>
            </w:r>
            <w:r w:rsidR="00C85CD1">
              <w:rPr>
                <w:rFonts w:ascii="Arial" w:hAnsi="Arial" w:cs="Arial"/>
              </w:rPr>
              <w:t xml:space="preserve">, Fahrtkosten Referenten, </w:t>
            </w:r>
            <w:r w:rsidR="00323EBA">
              <w:rPr>
                <w:rFonts w:ascii="Arial" w:hAnsi="Arial" w:cs="Arial"/>
              </w:rPr>
              <w:t xml:space="preserve">Gage </w:t>
            </w:r>
            <w:r w:rsidR="00C85CD1">
              <w:rPr>
                <w:rFonts w:ascii="Arial" w:hAnsi="Arial" w:cs="Arial"/>
              </w:rPr>
              <w:t>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2CD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9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6D6F73" w:rsidRPr="004748FE" w14:paraId="09283D7B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23B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Öffentlichkeitsarbeit, Werbung</w:t>
            </w:r>
            <w:r w:rsidR="00323EBA">
              <w:rPr>
                <w:rFonts w:ascii="Arial" w:hAnsi="Arial" w:cs="Arial"/>
              </w:rPr>
              <w:t xml:space="preserve"> (z. B. Flyer, Poster, Broschüren, Website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A08" w14:textId="77777777" w:rsidR="006D6F73" w:rsidRPr="004748FE" w:rsidRDefault="00E04567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0" w:name="Text73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30"/>
          </w:p>
        </w:tc>
      </w:tr>
      <w:tr w:rsidR="006F2A73" w:rsidRPr="004748FE" w14:paraId="610E334D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07A" w14:textId="77777777" w:rsidR="00310234" w:rsidRPr="004748FE" w:rsidRDefault="004927D2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D6F73">
              <w:rPr>
                <w:rFonts w:ascii="Arial" w:hAnsi="Arial" w:cs="Arial"/>
              </w:rPr>
              <w:t>rojektbezogene Sach- und Materialkosten</w:t>
            </w:r>
            <w:r w:rsidR="00323EBA">
              <w:rPr>
                <w:rFonts w:ascii="Arial" w:hAnsi="Arial" w:cs="Arial"/>
              </w:rPr>
              <w:t xml:space="preserve"> (</w:t>
            </w:r>
            <w:r w:rsidR="0069383A">
              <w:rPr>
                <w:rFonts w:ascii="Arial" w:hAnsi="Arial" w:cs="Arial"/>
              </w:rPr>
              <w:t>z. B. Raummiete, Getränke/Lebensmittel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4C61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1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6F2A73" w:rsidRPr="004748FE" w14:paraId="52FD3478" w14:textId="77777777" w:rsidTr="00EC7F44">
        <w:trPr>
          <w:trHeight w:hRule="exact" w:val="451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9CB" w14:textId="77777777" w:rsidR="00310234" w:rsidRPr="004748FE" w:rsidRDefault="004927D2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D6F73">
              <w:rPr>
                <w:rFonts w:ascii="Arial" w:hAnsi="Arial" w:cs="Arial"/>
              </w:rPr>
              <w:t>auschale Sachausgaben</w:t>
            </w:r>
            <w:r>
              <w:rPr>
                <w:rFonts w:ascii="Arial" w:hAnsi="Arial" w:cs="Arial"/>
              </w:rPr>
              <w:t xml:space="preserve"> (sonstige Kosten</w:t>
            </w:r>
            <w:r w:rsidR="0069383A">
              <w:rPr>
                <w:rFonts w:ascii="Arial" w:hAnsi="Arial" w:cs="Arial"/>
              </w:rPr>
              <w:t xml:space="preserve"> z. B. Versicherungen, Verwaltungspauschale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55E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2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6F2A73" w:rsidRPr="004748FE" w14:paraId="1CECFD43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9F5" w14:textId="77777777" w:rsidR="00310234" w:rsidRPr="007B51E6" w:rsidRDefault="00310234" w:rsidP="007B51E6">
            <w:pPr>
              <w:jc w:val="right"/>
              <w:rPr>
                <w:rFonts w:ascii="Arial" w:hAnsi="Arial" w:cs="Arial"/>
              </w:rPr>
            </w:pPr>
            <w:r w:rsidRPr="007B51E6">
              <w:rPr>
                <w:rFonts w:ascii="Arial" w:hAnsi="Arial" w:cs="Arial"/>
                <w:b/>
              </w:rPr>
              <w:t>S</w:t>
            </w:r>
            <w:r w:rsidR="007B51E6" w:rsidRPr="007B51E6">
              <w:rPr>
                <w:rFonts w:ascii="Arial" w:hAnsi="Arial" w:cs="Arial"/>
                <w:b/>
              </w:rPr>
              <w:t>ach</w:t>
            </w:r>
            <w:r w:rsidR="007B51E6">
              <w:rPr>
                <w:rFonts w:ascii="Arial" w:hAnsi="Arial" w:cs="Arial"/>
                <w:b/>
              </w:rPr>
              <w:t>ausgaben gesamt: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817" w14:textId="77777777" w:rsidR="00310234" w:rsidRPr="007B51E6" w:rsidRDefault="00EA14F5" w:rsidP="004748FE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6"/>
                  <w:enabled w:val="0"/>
                  <w:calcOnExit/>
                  <w:textInput>
                    <w:type w:val="calculated"/>
                    <w:default w:val="=SUM(ABOVE)"/>
                    <w:format w:val="#.##0,00"/>
                  </w:textInput>
                </w:ffData>
              </w:fldChar>
            </w:r>
            <w:bookmarkStart w:id="33" w:name="Text7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instrText>0,0</w:instrTex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</w:tr>
      <w:tr w:rsidR="009A1BA7" w:rsidRPr="004748FE" w14:paraId="46BF3EE7" w14:textId="77777777" w:rsidTr="00EC7F44">
        <w:trPr>
          <w:trHeight w:hRule="exact" w:val="17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430" w14:textId="77777777" w:rsidR="00310234" w:rsidRPr="004748FE" w:rsidRDefault="00310234" w:rsidP="00CA7AD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F2A73" w:rsidRPr="004748FE" w14:paraId="0C605EFA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91D" w14:textId="77777777" w:rsidR="00310234" w:rsidRPr="004748FE" w:rsidRDefault="00310234" w:rsidP="00FB4A0B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Gesamtausgaben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52C" w14:textId="77777777" w:rsidR="00310234" w:rsidRPr="004748FE" w:rsidRDefault="007B51E6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4" w:name="Text7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4"/>
          </w:p>
        </w:tc>
      </w:tr>
      <w:tr w:rsidR="005000E9" w:rsidRPr="004748FE" w14:paraId="6E245F33" w14:textId="77777777" w:rsidTr="00EC7F44">
        <w:trPr>
          <w:trHeight w:val="171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3D1" w14:textId="77777777" w:rsidR="00310234" w:rsidRPr="004748FE" w:rsidRDefault="00310234" w:rsidP="00CA7A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A73" w:rsidRPr="004748FE" w14:paraId="6893FB16" w14:textId="77777777" w:rsidTr="00EC7F44">
        <w:trPr>
          <w:trHeight w:hRule="exact" w:val="511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569" w14:textId="77777777" w:rsidR="00310234" w:rsidRPr="004748FE" w:rsidRDefault="000E7884" w:rsidP="00B81DFB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>Einnahmen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(</w:t>
            </w:r>
            <w:r w:rsidR="0069383A" w:rsidRPr="004748FE">
              <w:rPr>
                <w:rFonts w:ascii="Arial" w:hAnsi="Arial" w:cs="Arial"/>
                <w:sz w:val="19"/>
                <w:szCs w:val="19"/>
              </w:rPr>
              <w:t>Es sind alle Einnahmen einzeln anzugeben, die dem Projekt zufließen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69E" w14:textId="77777777" w:rsidR="00310234" w:rsidRPr="004748FE" w:rsidRDefault="0069383A" w:rsidP="004748FE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5000E9" w:rsidRPr="004748FE" w14:paraId="6FE6F706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3F8" w14:textId="77777777" w:rsidR="00310234" w:rsidRPr="004748FE" w:rsidRDefault="00310234" w:rsidP="00B81DF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 xml:space="preserve">Eigenmittel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6EC" w14:textId="77777777" w:rsidR="00310234" w:rsidRPr="004748FE" w:rsidRDefault="007B51E6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5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9A1BA7" w:rsidRPr="004748FE" w14:paraId="7B3AFF0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4CC" w14:textId="77777777" w:rsidR="00310234" w:rsidRPr="004748FE" w:rsidRDefault="00955F7E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Erwartete Einnahmen (Spenden, Mitgliedsbeiträge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414" w14:textId="77777777" w:rsidR="00310234" w:rsidRPr="004748FE" w:rsidRDefault="007B51E6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6" w:name="Text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196194" w:rsidRPr="004748FE" w14:paraId="491D4A5D" w14:textId="77777777" w:rsidTr="00EC7F44">
        <w:trPr>
          <w:trHeight w:hRule="exact"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A58" w14:textId="77777777" w:rsidR="00196194" w:rsidRPr="004748FE" w:rsidRDefault="00196194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 xml:space="preserve">Bei anderen </w:t>
            </w:r>
            <w:r w:rsidR="00FB4A0B">
              <w:rPr>
                <w:rFonts w:ascii="Arial" w:hAnsi="Arial" w:cs="Arial"/>
                <w:sz w:val="19"/>
                <w:szCs w:val="19"/>
              </w:rPr>
              <w:t xml:space="preserve">bremischen </w:t>
            </w:r>
            <w:r w:rsidRPr="004748FE">
              <w:rPr>
                <w:rFonts w:ascii="Arial" w:hAnsi="Arial" w:cs="Arial"/>
                <w:sz w:val="19"/>
                <w:szCs w:val="19"/>
              </w:rPr>
              <w:t>Behörden beantragte Mittel</w:t>
            </w:r>
            <w:r w:rsidR="001D5831" w:rsidRPr="004748FE">
              <w:rPr>
                <w:rFonts w:ascii="Arial" w:hAnsi="Arial" w:cs="Arial"/>
                <w:sz w:val="19"/>
                <w:szCs w:val="19"/>
              </w:rPr>
              <w:t>:</w:t>
            </w:r>
            <w:r w:rsidRPr="004748FE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7FE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3B1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DAA" w14:textId="77777777" w:rsidR="00196194" w:rsidRPr="004748FE" w:rsidRDefault="00196194" w:rsidP="004748FE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DB9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951" w14:textId="77777777" w:rsidR="00196194" w:rsidRPr="004748FE" w:rsidRDefault="00196194" w:rsidP="00196194">
            <w:pPr>
              <w:rPr>
                <w:rFonts w:ascii="Arial" w:hAnsi="Arial" w:cs="Arial"/>
              </w:rPr>
            </w:pPr>
          </w:p>
        </w:tc>
      </w:tr>
      <w:tr w:rsidR="00196194" w:rsidRPr="004748FE" w14:paraId="6823BEA9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5A2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928743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70F52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993676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9563F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717246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EE8581" w14:textId="77777777" w:rsidR="00196194" w:rsidRPr="004748FE" w:rsidRDefault="007B51E6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787721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47ECD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F9E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8" w:name="Text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196194" w:rsidRPr="004748FE" w14:paraId="723153B4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76D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9" w:name="Text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sdt>
          <w:sdtPr>
            <w:rPr>
              <w:rFonts w:ascii="Arial" w:hAnsi="Arial" w:cs="Arial"/>
              <w:sz w:val="18"/>
              <w:szCs w:val="18"/>
            </w:rPr>
            <w:id w:val="111024818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4B802" w14:textId="77777777" w:rsidR="00196194" w:rsidRPr="004748FE" w:rsidRDefault="004A0270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746204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3DC2C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090342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526DB6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6916476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79DE8" w14:textId="77777777" w:rsidR="00196194" w:rsidRPr="004748FE" w:rsidRDefault="004A0270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F5E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0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69383A" w:rsidRPr="004748FE" w14:paraId="35F8515A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72F" w14:textId="77777777" w:rsidR="0069383A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sdt>
          <w:sdtPr>
            <w:rPr>
              <w:rFonts w:ascii="Arial" w:hAnsi="Arial" w:cs="Arial"/>
              <w:sz w:val="18"/>
              <w:szCs w:val="18"/>
            </w:rPr>
            <w:id w:val="8634054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9D2D95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3097358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EAA277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466021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79A4D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197781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976B8A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8CE" w14:textId="77777777" w:rsidR="0069383A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2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196194" w:rsidRPr="004748FE" w14:paraId="1A8D932F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D5C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3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sdt>
          <w:sdtPr>
            <w:rPr>
              <w:rFonts w:ascii="Arial" w:hAnsi="Arial" w:cs="Arial"/>
              <w:sz w:val="18"/>
              <w:szCs w:val="18"/>
            </w:rPr>
            <w:id w:val="20468993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E856B8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871393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3C8C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541220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B5954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07165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EEB31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46C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4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196194" w:rsidRPr="004748FE" w14:paraId="1B71C31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4A5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5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sdt>
          <w:sdtPr>
            <w:rPr>
              <w:rFonts w:ascii="Arial" w:hAnsi="Arial" w:cs="Arial"/>
              <w:sz w:val="18"/>
              <w:szCs w:val="18"/>
            </w:rPr>
            <w:id w:val="112358440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A4E39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20658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7CA3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3747424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52380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829834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FD3F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AB7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6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196194" w:rsidRPr="004748FE" w14:paraId="19F5BFA3" w14:textId="77777777" w:rsidTr="00EC7F44">
        <w:trPr>
          <w:trHeight w:hRule="exact"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180F" w14:textId="77777777" w:rsidR="00196194" w:rsidRPr="004748FE" w:rsidRDefault="00196194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sonstigen Trägern beantragte Mittel</w:t>
            </w:r>
            <w:r w:rsidR="001D5831" w:rsidRPr="004748FE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E034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BF8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1F5" w14:textId="77777777" w:rsidR="00196194" w:rsidRPr="004748FE" w:rsidRDefault="00196194" w:rsidP="004748FE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4E2E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CF3" w14:textId="77777777" w:rsidR="00196194" w:rsidRPr="004748FE" w:rsidRDefault="00196194" w:rsidP="00196194">
            <w:pPr>
              <w:rPr>
                <w:rFonts w:ascii="Arial" w:hAnsi="Arial" w:cs="Arial"/>
              </w:rPr>
            </w:pPr>
          </w:p>
        </w:tc>
      </w:tr>
      <w:tr w:rsidR="00196194" w:rsidRPr="004748FE" w14:paraId="202150AD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D07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7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id w:val="8411783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A1A7B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094928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6CF93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837811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46340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877226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62970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7911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8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196194" w:rsidRPr="004748FE" w14:paraId="6598F32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BF9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sdt>
          <w:sdtPr>
            <w:rPr>
              <w:rFonts w:ascii="Arial" w:hAnsi="Arial" w:cs="Arial"/>
              <w:sz w:val="18"/>
              <w:szCs w:val="18"/>
            </w:rPr>
            <w:id w:val="-213054572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3DE21B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002607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17E6B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079772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A200A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009124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C16B1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645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0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69383A" w:rsidRPr="004748FE" w14:paraId="0A7010E4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BCE" w14:textId="77777777" w:rsidR="0069383A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1" w:name="Text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sdt>
          <w:sdtPr>
            <w:rPr>
              <w:rFonts w:ascii="Arial" w:hAnsi="Arial" w:cs="Arial"/>
              <w:sz w:val="18"/>
              <w:szCs w:val="18"/>
            </w:rPr>
            <w:id w:val="2900040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57D7C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863479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BBDB1C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789027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18B94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782993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46E67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3C1" w14:textId="77777777" w:rsidR="0069383A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2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196194" w:rsidRPr="004748FE" w14:paraId="273618C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323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3" w:name="Text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sdt>
          <w:sdtPr>
            <w:rPr>
              <w:rFonts w:ascii="Arial" w:hAnsi="Arial" w:cs="Arial"/>
              <w:sz w:val="18"/>
              <w:szCs w:val="18"/>
            </w:rPr>
            <w:id w:val="37604375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ED40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070162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9FBB8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4352892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AAB7F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302585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1DEF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334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4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196194" w:rsidRPr="004748FE" w14:paraId="4E4E9EE9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46D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sdt>
          <w:sdtPr>
            <w:rPr>
              <w:rFonts w:ascii="Arial" w:hAnsi="Arial" w:cs="Arial"/>
              <w:sz w:val="18"/>
              <w:szCs w:val="18"/>
            </w:rPr>
            <w:id w:val="19360195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DBF47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706948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FCCE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733847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57A89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557568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ABCD4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C970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6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6F2A73" w:rsidRPr="004748FE" w14:paraId="3D94F1EB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697" w14:textId="77777777" w:rsidR="00CA7ADC" w:rsidRPr="004748FE" w:rsidRDefault="00CA7ADC" w:rsidP="007B51E6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Sonstiges</w:t>
            </w:r>
            <w:r w:rsidR="00FB4A0B">
              <w:rPr>
                <w:rFonts w:ascii="Arial" w:hAnsi="Arial" w:cs="Arial"/>
                <w:sz w:val="19"/>
                <w:szCs w:val="19"/>
              </w:rPr>
              <w:t xml:space="preserve">, bitte angeben: </w:t>
            </w:r>
            <w:r w:rsidR="007B51E6"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="007B51E6">
              <w:rPr>
                <w:rFonts w:ascii="Arial" w:hAnsi="Arial" w:cs="Arial"/>
              </w:rPr>
              <w:instrText xml:space="preserve"> FORMTEXT </w:instrText>
            </w:r>
            <w:r w:rsidR="007B51E6">
              <w:rPr>
                <w:rFonts w:ascii="Arial" w:hAnsi="Arial" w:cs="Arial"/>
              </w:rPr>
            </w:r>
            <w:r w:rsidR="007B51E6">
              <w:rPr>
                <w:rFonts w:ascii="Arial" w:hAnsi="Arial" w:cs="Arial"/>
              </w:rPr>
              <w:fldChar w:fldCharType="separate"/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F71" w14:textId="77777777" w:rsidR="00CA7ADC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8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6F2A73" w:rsidRPr="004748FE" w14:paraId="7AB62C8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58E" w14:textId="77777777" w:rsidR="00CA7ADC" w:rsidRPr="004748FE" w:rsidRDefault="00D00429" w:rsidP="00D004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GESAMTEINNAHMEN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29E" w14:textId="77777777" w:rsidR="00CA7ADC" w:rsidRPr="00D00429" w:rsidRDefault="007B7411" w:rsidP="004748FE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D00429">
              <w:rPr>
                <w:rFonts w:ascii="Arial" w:hAnsi="Arial" w:cs="Arial"/>
                <w:b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9" w:name="Text102"/>
            <w:r w:rsidRPr="00D00429">
              <w:rPr>
                <w:rFonts w:ascii="Arial" w:hAnsi="Arial" w:cs="Arial"/>
                <w:b/>
              </w:rPr>
              <w:instrText xml:space="preserve"> FORMTEXT </w:instrText>
            </w:r>
            <w:r w:rsidRPr="00D00429">
              <w:rPr>
                <w:rFonts w:ascii="Arial" w:hAnsi="Arial" w:cs="Arial"/>
                <w:b/>
              </w:rPr>
            </w:r>
            <w:r w:rsidRPr="00D00429">
              <w:rPr>
                <w:rFonts w:ascii="Arial" w:hAnsi="Arial" w:cs="Arial"/>
                <w:b/>
              </w:rPr>
              <w:fldChar w:fldCharType="separate"/>
            </w:r>
            <w:r w:rsidRPr="00D00429">
              <w:rPr>
                <w:rFonts w:ascii="Arial" w:hAnsi="Arial" w:cs="Arial"/>
                <w:b/>
                <w:noProof/>
              </w:rPr>
              <w:t>0,00</w:t>
            </w:r>
            <w:r w:rsidRPr="00D00429">
              <w:rPr>
                <w:rFonts w:ascii="Arial" w:hAnsi="Arial" w:cs="Arial"/>
                <w:b/>
              </w:rPr>
              <w:fldChar w:fldCharType="end"/>
            </w:r>
            <w:bookmarkEnd w:id="59"/>
          </w:p>
        </w:tc>
      </w:tr>
      <w:tr w:rsidR="006F2A73" w:rsidRPr="004748FE" w14:paraId="31BA7192" w14:textId="77777777" w:rsidTr="002E6E79">
        <w:trPr>
          <w:trHeight w:hRule="exact" w:val="30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687" w14:textId="77777777" w:rsidR="00CA7ADC" w:rsidRPr="004748FE" w:rsidRDefault="00CA7ADC" w:rsidP="001456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519" w14:textId="77777777" w:rsidR="00CA7ADC" w:rsidRPr="004748FE" w:rsidRDefault="00CA7ADC" w:rsidP="004748FE">
            <w:pPr>
              <w:ind w:left="-88" w:firstLine="8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A73" w:rsidRPr="004748FE" w14:paraId="18347B5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E70" w14:textId="77777777" w:rsidR="00CA7ADC" w:rsidRPr="004748FE" w:rsidRDefault="00CA7ADC" w:rsidP="00FB4A0B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Gesamtausgaben </w:t>
            </w:r>
            <w:r w:rsidR="005000E9" w:rsidRPr="004748FE">
              <w:rPr>
                <w:rFonts w:ascii="Arial" w:hAnsi="Arial" w:cs="Arial"/>
                <w:b/>
              </w:rPr>
              <w:t xml:space="preserve">für das </w:t>
            </w:r>
            <w:r w:rsidRPr="004748FE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4B5" w14:textId="77777777" w:rsidR="00CA7ADC" w:rsidRPr="004748FE" w:rsidRDefault="007E108E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0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6F2A73" w:rsidRPr="004748FE" w14:paraId="0D5E4E19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173" w14:textId="77777777" w:rsidR="00CA7ADC" w:rsidRPr="004748FE" w:rsidRDefault="001D5831" w:rsidP="00D00429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abzüglich</w:t>
            </w:r>
            <w:r w:rsidR="00E24227" w:rsidRPr="004748FE">
              <w:rPr>
                <w:rFonts w:ascii="Arial" w:hAnsi="Arial" w:cs="Arial"/>
                <w:b/>
              </w:rPr>
              <w:t xml:space="preserve"> </w:t>
            </w:r>
            <w:r w:rsidR="00D00429">
              <w:rPr>
                <w:rFonts w:ascii="Arial" w:hAnsi="Arial" w:cs="Arial"/>
                <w:b/>
              </w:rPr>
              <w:t>Gesamte</w:t>
            </w:r>
            <w:r w:rsidR="00CA7ADC" w:rsidRPr="004748FE">
              <w:rPr>
                <w:rFonts w:ascii="Arial" w:hAnsi="Arial" w:cs="Arial"/>
                <w:b/>
              </w:rPr>
              <w:t>innahmen</w:t>
            </w:r>
            <w:r w:rsidR="00D00429">
              <w:rPr>
                <w:rFonts w:ascii="Arial" w:hAnsi="Arial" w:cs="Arial"/>
                <w:b/>
              </w:rPr>
              <w:t xml:space="preserve">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3E6" w14:textId="77777777" w:rsidR="00CA7ADC" w:rsidRPr="004748FE" w:rsidRDefault="007E108E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1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6F2A73" w:rsidRPr="004748FE" w14:paraId="1C31368E" w14:textId="77777777" w:rsidTr="00EC7F44">
        <w:trPr>
          <w:trHeight w:hRule="exact" w:val="435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9C1" w14:textId="77777777" w:rsidR="00CA7ADC" w:rsidRPr="004748FE" w:rsidRDefault="009A1BA7" w:rsidP="00FB4A0B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E24227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1D5831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b/>
                <w:caps/>
              </w:rPr>
              <w:t>=</w:t>
            </w:r>
            <w:r w:rsidR="00E24227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1D5831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CA7ADC" w:rsidRPr="004748FE">
              <w:rPr>
                <w:rFonts w:ascii="Arial" w:hAnsi="Arial" w:cs="Arial"/>
                <w:b/>
                <w:caps/>
                <w:u w:val="single"/>
              </w:rPr>
              <w:t>Antragssumme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58E" w14:textId="77777777" w:rsidR="00CA7ADC" w:rsidRPr="004748FE" w:rsidRDefault="007E108E" w:rsidP="004748FE">
            <w:pPr>
              <w:ind w:left="-88" w:firstLine="8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2" w:name="Text105"/>
            <w:r>
              <w:rPr>
                <w:rFonts w:ascii="Arial" w:hAnsi="Arial" w:cs="Arial"/>
                <w:b/>
                <w:caps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</w:rPr>
            </w:r>
            <w:r>
              <w:rPr>
                <w:rFonts w:ascii="Arial" w:hAnsi="Arial" w:cs="Arial"/>
                <w:b/>
                <w:caps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</w:rPr>
              <w:t>0,00</w:t>
            </w:r>
            <w:r>
              <w:rPr>
                <w:rFonts w:ascii="Arial" w:hAnsi="Arial" w:cs="Arial"/>
                <w:b/>
                <w:caps/>
              </w:rPr>
              <w:fldChar w:fldCharType="end"/>
            </w:r>
            <w:bookmarkEnd w:id="62"/>
          </w:p>
        </w:tc>
      </w:tr>
    </w:tbl>
    <w:p w14:paraId="2706A161" w14:textId="77777777" w:rsidR="006E1CC4" w:rsidRDefault="006E1CC4" w:rsidP="004927D2">
      <w:pPr>
        <w:tabs>
          <w:tab w:val="left" w:pos="540"/>
        </w:tabs>
        <w:rPr>
          <w:rStyle w:val="berschrift4Zchn"/>
          <w:rFonts w:cs="Arial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59"/>
      </w:tblGrid>
      <w:tr w:rsidR="006E1CC4" w:rsidRPr="002D4436" w14:paraId="2C7B744D" w14:textId="77777777" w:rsidTr="00EC7F44">
        <w:trPr>
          <w:trHeight w:hRule="exact" w:val="477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E21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</w:rPr>
            </w:pPr>
            <w:r>
              <w:rPr>
                <w:rStyle w:val="berschrift4Zchn"/>
                <w:rFonts w:cs="Arial"/>
              </w:rPr>
              <w:lastRenderedPageBreak/>
              <w:t>6. Bankverbindung</w:t>
            </w:r>
          </w:p>
        </w:tc>
      </w:tr>
      <w:tr w:rsidR="006E1CC4" w:rsidRPr="002D4436" w14:paraId="54166B6E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F6C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B8" w14:textId="77777777" w:rsidR="006E1CC4" w:rsidRPr="002D4436" w:rsidRDefault="007E108E" w:rsidP="009433C5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3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</w:tr>
    </w:tbl>
    <w:p w14:paraId="7B244BF3" w14:textId="77777777" w:rsidR="004927D2" w:rsidRDefault="004927D2" w:rsidP="004927D2">
      <w:pPr>
        <w:tabs>
          <w:tab w:val="left" w:pos="540"/>
        </w:tabs>
        <w:rPr>
          <w:rStyle w:val="berschrift4Zchn"/>
          <w:rFonts w:cs="Arial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E1CC4" w:rsidRPr="002D4436" w14:paraId="23391A22" w14:textId="77777777" w:rsidTr="00EC7F44">
        <w:trPr>
          <w:trHeight w:hRule="exact" w:val="477"/>
        </w:trPr>
        <w:tc>
          <w:tcPr>
            <w:tcW w:w="10330" w:type="dxa"/>
          </w:tcPr>
          <w:p w14:paraId="3A82A62F" w14:textId="77777777" w:rsidR="006E1CC4" w:rsidRDefault="006E1CC4" w:rsidP="006E1CC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7. Vorzeitiger Maßnahmenbeginn</w:t>
            </w:r>
          </w:p>
          <w:p w14:paraId="412E2B1F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</w:rPr>
            </w:pPr>
          </w:p>
        </w:tc>
      </w:tr>
      <w:tr w:rsidR="006E1CC4" w:rsidRPr="002D4436" w14:paraId="4BB87515" w14:textId="77777777" w:rsidTr="00EC7F44">
        <w:trPr>
          <w:trHeight w:hRule="exact" w:val="1030"/>
        </w:trPr>
        <w:tc>
          <w:tcPr>
            <w:tcW w:w="10330" w:type="dxa"/>
          </w:tcPr>
          <w:p w14:paraId="60AC43F8" w14:textId="77777777" w:rsidR="006E1CC4" w:rsidRPr="006E1CC4" w:rsidRDefault="006E1CC4" w:rsidP="00D00429">
            <w:pPr>
              <w:spacing w:before="20"/>
              <w:jc w:val="both"/>
              <w:rPr>
                <w:rFonts w:ascii="Arial" w:hAnsi="Arial" w:cs="Arial"/>
              </w:rPr>
            </w:pPr>
            <w:r w:rsidRPr="006E1CC4">
              <w:rPr>
                <w:rFonts w:ascii="Arial" w:hAnsi="Arial" w:cs="Arial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6E1CC4">
              <w:rPr>
                <w:rFonts w:ascii="Arial" w:hAnsi="Arial" w:cs="Arial"/>
                <w:sz w:val="19"/>
                <w:szCs w:val="19"/>
                <w:u w:val="single"/>
              </w:rPr>
              <w:t>noch nicht begonnen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 worden sind. Falls ein vorzeitiger Maßnahme</w:t>
            </w:r>
            <w:r w:rsidR="00C45E21">
              <w:rPr>
                <w:rFonts w:ascii="Arial" w:hAnsi="Arial" w:cs="Arial"/>
                <w:sz w:val="19"/>
                <w:szCs w:val="19"/>
              </w:rPr>
              <w:t>n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beginn notwendig ist, kann dies im Einzelfall unter Beifügung einer kurzen Begründung beantragt werden. In diesem Fall kann ein Vorbescheid ergehen, der - </w:t>
            </w:r>
            <w:r w:rsidRPr="006E1CC4">
              <w:rPr>
                <w:rFonts w:ascii="Arial" w:hAnsi="Arial" w:cs="Arial"/>
                <w:sz w:val="19"/>
                <w:szCs w:val="19"/>
                <w:u w:val="single"/>
              </w:rPr>
              <w:t>ohne Rechtsanspruch auf eine spätere Zuwendung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 -  den vorzeitigen Maßnahme</w:t>
            </w:r>
            <w:r w:rsidR="00C45E21">
              <w:rPr>
                <w:rFonts w:ascii="Arial" w:hAnsi="Arial" w:cs="Arial"/>
                <w:sz w:val="19"/>
                <w:szCs w:val="19"/>
              </w:rPr>
              <w:t>n</w:t>
            </w:r>
            <w:r w:rsidRPr="006E1CC4">
              <w:rPr>
                <w:rFonts w:ascii="Arial" w:hAnsi="Arial" w:cs="Arial"/>
                <w:sz w:val="19"/>
                <w:szCs w:val="19"/>
              </w:rPr>
              <w:t>beginn zulässt.</w:t>
            </w:r>
          </w:p>
        </w:tc>
      </w:tr>
      <w:tr w:rsidR="006E1CC4" w:rsidRPr="002D4436" w14:paraId="3E05C15E" w14:textId="77777777" w:rsidTr="00EC7F44">
        <w:trPr>
          <w:trHeight w:hRule="exact" w:val="1030"/>
        </w:trPr>
        <w:tc>
          <w:tcPr>
            <w:tcW w:w="10330" w:type="dxa"/>
          </w:tcPr>
          <w:p w14:paraId="7E70875C" w14:textId="77777777" w:rsidR="006E1CC4" w:rsidRPr="006E1CC4" w:rsidRDefault="006E1CC4" w:rsidP="00D00429">
            <w:pPr>
              <w:spacing w:before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0EF7">
              <w:rPr>
                <w:rFonts w:ascii="Arial" w:hAnsi="Arial" w:cs="Arial"/>
                <w:sz w:val="19"/>
                <w:szCs w:val="19"/>
              </w:rPr>
              <w:t>Mir</w:t>
            </w:r>
            <w:r>
              <w:rPr>
                <w:rFonts w:ascii="Arial" w:hAnsi="Arial" w:cs="Arial"/>
                <w:sz w:val="19"/>
                <w:szCs w:val="19"/>
              </w:rPr>
              <w:t>/uns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 ist bekannt, dass ein Beginn der Maßnahmen - dazu zählt bereits der Abschluss eines der Ausführung zugrunde liegenden Lieferungs- und Leistungsvertrages (z. B. Bestellung, Kaufvertrag, </w:t>
            </w:r>
            <w:r>
              <w:rPr>
                <w:rFonts w:ascii="Arial" w:hAnsi="Arial" w:cs="Arial"/>
                <w:sz w:val="19"/>
                <w:szCs w:val="19"/>
              </w:rPr>
              <w:t>Honorar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vertrag) - ohne vorherige Bewilligung bzw. schriftliche Zustimmung der Bewilligungsbehörde </w:t>
            </w:r>
            <w:r w:rsidRPr="00C40EF7">
              <w:rPr>
                <w:rFonts w:ascii="Arial" w:hAnsi="Arial" w:cs="Arial"/>
                <w:sz w:val="19"/>
                <w:szCs w:val="19"/>
                <w:u w:val="single"/>
              </w:rPr>
              <w:t>einen Förderausschluss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 zur Folge hat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6E1CC4" w:rsidRPr="002D4436" w14:paraId="5EC96FA3" w14:textId="77777777" w:rsidTr="00EC7F44">
        <w:trPr>
          <w:trHeight w:hRule="exact" w:val="1030"/>
        </w:trPr>
        <w:tc>
          <w:tcPr>
            <w:tcW w:w="10330" w:type="dxa"/>
          </w:tcPr>
          <w:p w14:paraId="7DD8112E" w14:textId="77777777" w:rsidR="006E1CC4" w:rsidRDefault="00000000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40850396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42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 Hiermit erkläre/n ich/wir, dass mit der geplanten Maßnahme noch nicht begonnen wurde.</w:t>
            </w:r>
          </w:p>
          <w:p w14:paraId="65181056" w14:textId="77777777" w:rsidR="006E1CC4" w:rsidRDefault="006E1CC4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6737B28B" w14:textId="77777777" w:rsidR="006E1CC4" w:rsidRPr="00C40EF7" w:rsidRDefault="00000000" w:rsidP="006E1CC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996478159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42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931C0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Ich/wir beantrage/n den </w:t>
            </w:r>
            <w:r w:rsidR="006E1CC4"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</w:t>
            </w:r>
            <w:r w:rsidR="006E1CC4">
              <w:rPr>
                <w:rFonts w:ascii="Arial" w:hAnsi="Arial" w:cs="Arial"/>
                <w:sz w:val="19"/>
                <w:szCs w:val="19"/>
              </w:rPr>
              <w:t>.</w:t>
            </w:r>
            <w:r w:rsidR="006E1CC4">
              <w:rPr>
                <w:rFonts w:ascii="Arial" w:hAnsi="Arial" w:cs="Arial"/>
                <w:sz w:val="19"/>
                <w:szCs w:val="19"/>
              </w:rPr>
              <w:br/>
              <w:t xml:space="preserve">    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>(Eine Begründung ist unbedingt erforderlich!):</w:t>
            </w:r>
          </w:p>
        </w:tc>
      </w:tr>
      <w:tr w:rsidR="006E1CC4" w:rsidRPr="002D4436" w14:paraId="75D70A64" w14:textId="77777777" w:rsidTr="00EC7F44">
        <w:trPr>
          <w:trHeight w:hRule="exact" w:val="1755"/>
        </w:trPr>
        <w:tc>
          <w:tcPr>
            <w:tcW w:w="10330" w:type="dxa"/>
          </w:tcPr>
          <w:p w14:paraId="70CCA4B1" w14:textId="77777777" w:rsidR="006E1CC4" w:rsidRPr="004748FE" w:rsidRDefault="00D00429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4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</w:tbl>
    <w:p w14:paraId="55B69457" w14:textId="77777777" w:rsidR="00C40EF7" w:rsidRPr="00C40EF7" w:rsidRDefault="00C40EF7" w:rsidP="00C40EF7">
      <w:pPr>
        <w:tabs>
          <w:tab w:val="left" w:pos="360"/>
          <w:tab w:val="left" w:pos="1134"/>
        </w:tabs>
        <w:spacing w:after="60"/>
        <w:rPr>
          <w:rFonts w:ascii="Arial" w:hAnsi="Arial" w:cs="Arial"/>
          <w:sz w:val="19"/>
          <w:szCs w:val="19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A17DA" w:rsidRPr="00FD6D42" w14:paraId="734FE7EC" w14:textId="77777777" w:rsidTr="00EC7F44">
        <w:trPr>
          <w:trHeight w:hRule="exact" w:val="5814"/>
        </w:trPr>
        <w:tc>
          <w:tcPr>
            <w:tcW w:w="10368" w:type="dxa"/>
          </w:tcPr>
          <w:p w14:paraId="5865AABD" w14:textId="77777777" w:rsidR="006E1CC4" w:rsidRPr="00FD6D42" w:rsidRDefault="006E1CC4" w:rsidP="006E1CC4">
            <w:pPr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FD6D4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8. </w:t>
            </w:r>
            <w:r w:rsidR="00153787" w:rsidRPr="00FD6D42">
              <w:rPr>
                <w:rFonts w:ascii="Arial" w:hAnsi="Arial" w:cs="Arial"/>
                <w:b/>
                <w:iCs/>
                <w:sz w:val="19"/>
                <w:szCs w:val="19"/>
              </w:rPr>
              <w:t>Besserstellungsverbot</w:t>
            </w:r>
            <w:r w:rsidR="00153787" w:rsidRPr="00FD6D42">
              <w:rPr>
                <w:rFonts w:ascii="Arial" w:hAnsi="Arial" w:cs="Arial"/>
                <w:b/>
                <w:iCs/>
                <w:sz w:val="19"/>
                <w:szCs w:val="19"/>
              </w:rPr>
              <w:br/>
            </w:r>
          </w:p>
          <w:p w14:paraId="4F540C65" w14:textId="77777777" w:rsidR="006E1CC4" w:rsidRPr="00FD6D42" w:rsidRDefault="006E1CC4" w:rsidP="00C63639">
            <w:pPr>
              <w:jc w:val="both"/>
              <w:rPr>
                <w:rFonts w:ascii="Arial" w:hAnsi="Arial" w:cs="Arial"/>
                <w:iCs/>
                <w:sz w:val="19"/>
                <w:szCs w:val="19"/>
              </w:rPr>
            </w:pPr>
            <w:r w:rsidRPr="00FD6D42">
              <w:rPr>
                <w:rFonts w:ascii="Arial" w:hAnsi="Arial" w:cs="Arial"/>
                <w:iCs/>
                <w:sz w:val="19"/>
                <w:szCs w:val="19"/>
              </w:rPr>
              <w:t>Werden aus der Zuwendung auch Personalausgaben oder sächliche Verwaltungsausgaben gelei</w:t>
            </w:r>
            <w:r w:rsidR="00C63639">
              <w:rPr>
                <w:rFonts w:ascii="Arial" w:hAnsi="Arial" w:cs="Arial"/>
                <w:iCs/>
                <w:sz w:val="19"/>
                <w:szCs w:val="19"/>
              </w:rPr>
              <w:t>s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>tet und werden die Gesamtausgaben des Zuwendungsempfängers überwiegend aus Zuwendungen der öffentliche</w:t>
            </w:r>
            <w:r w:rsidR="00931C09">
              <w:rPr>
                <w:rFonts w:ascii="Arial" w:hAnsi="Arial" w:cs="Arial"/>
                <w:iCs/>
                <w:sz w:val="19"/>
                <w:szCs w:val="19"/>
              </w:rPr>
              <w:t>n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 Hand bestritten, gilt das Besserstellungsverbot. Nach den Verwaltungsvorschriften zu § 44 LHO, den AN Best-P und ANBest-I Anlagen sowie den §§ 16 und 17 der Haushaltsgesetze dürfen Ausgaben für Zuwendungen nach § 23 der Landeshaushaltsordnung zur institutionellen Förderung nur mit der Auflage bewilligt werden, dass der Zuwendungsempfänger seine Beschäftigten nicht </w:t>
            </w:r>
            <w:r w:rsidR="00931C09" w:rsidRPr="00FD6D42">
              <w:rPr>
                <w:rFonts w:ascii="Arial" w:hAnsi="Arial" w:cs="Arial"/>
                <w:iCs/>
                <w:sz w:val="19"/>
                <w:szCs w:val="19"/>
              </w:rPr>
              <w:t>besserstellt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 als vergleichbare bremische Bedienstete bei entsprechender Aufgabenwahrnehmung. Ein Verstoß gegen das Besserstellungsverbot liegt nicht vor, wenn ein Zuwendungsempfänger aufgrund für ihn bindender abweichender tarifvertraglicher Regelungen seine Beschäftigten </w:t>
            </w:r>
            <w:r w:rsidR="00931C09" w:rsidRPr="00FD6D42">
              <w:rPr>
                <w:rFonts w:ascii="Arial" w:hAnsi="Arial" w:cs="Arial"/>
                <w:iCs/>
                <w:sz w:val="19"/>
                <w:szCs w:val="19"/>
              </w:rPr>
              <w:t>besserstellt</w:t>
            </w:r>
            <w:r w:rsidR="00C63639">
              <w:rPr>
                <w:rFonts w:ascii="Arial" w:hAnsi="Arial" w:cs="Arial"/>
                <w:iCs/>
                <w:sz w:val="19"/>
                <w:szCs w:val="19"/>
              </w:rPr>
              <w:t xml:space="preserve"> als vergleichbare Arbeitnehmer:in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>nen im öffentlichen Dienst.</w:t>
            </w:r>
            <w:r w:rsidRPr="00FD6D42">
              <w:rPr>
                <w:rFonts w:ascii="Arial" w:hAnsi="Arial" w:cs="Arial"/>
                <w:i/>
                <w:color w:val="548DD4"/>
                <w:sz w:val="19"/>
                <w:szCs w:val="19"/>
              </w:rPr>
              <w:t xml:space="preserve"> 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Die sich ergebenen höheren Personalausgaben dürfen nicht zu einer höheren Zuwendung führen. Entsprechendes gilt für Zuwendungen zur Projektförderung, wenn die Gesamtausgaben des Zuwendungsempfängers überwiegend aus öffentlichen Mitteln finanziert werden. </w:t>
            </w:r>
          </w:p>
          <w:p w14:paraId="666C6292" w14:textId="77777777" w:rsidR="006E1CC4" w:rsidRPr="00FD6D42" w:rsidRDefault="006E1CC4" w:rsidP="006E1CC4">
            <w:pPr>
              <w:rPr>
                <w:rFonts w:ascii="Arial" w:hAnsi="Arial" w:cs="Arial"/>
                <w:iCs/>
                <w:sz w:val="19"/>
                <w:szCs w:val="19"/>
              </w:rPr>
            </w:pPr>
          </w:p>
          <w:p w14:paraId="670E59BF" w14:textId="77777777" w:rsidR="006E1CC4" w:rsidRPr="00FD6D42" w:rsidRDefault="00000000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41802428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Das Besserstellungsverbot wird eingehalten.</w:t>
            </w:r>
          </w:p>
          <w:p w14:paraId="2C95E501" w14:textId="77777777" w:rsidR="006E1CC4" w:rsidRPr="00FD6D42" w:rsidRDefault="006E1CC4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tab/>
            </w:r>
          </w:p>
          <w:p w14:paraId="0D7F316E" w14:textId="77777777" w:rsidR="006E1CC4" w:rsidRPr="00FD6D42" w:rsidRDefault="00000000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385030033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 xml:space="preserve">Es liegen Gründe für eine Ausnahme vom Besserstellungsverbot vor. 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6398092C" w14:textId="77777777" w:rsidR="006E1CC4" w:rsidRPr="00FD6D42" w:rsidRDefault="00000000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189721515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Bei Projektförderung: Es besteht keine überwiegende Förderung durch die öffentliche Hand (Ziff. 1.3</w:t>
            </w:r>
            <w:r w:rsidR="00C63639">
              <w:rPr>
                <w:rFonts w:ascii="Arial" w:hAnsi="Arial" w:cs="Arial"/>
                <w:sz w:val="19"/>
                <w:szCs w:val="19"/>
              </w:rPr>
              <w:t>.1</w:t>
            </w:r>
            <w:r w:rsidR="006E1CC4" w:rsidRPr="00FD6D42">
              <w:rPr>
                <w:rFonts w:ascii="Arial" w:hAnsi="Arial" w:cs="Arial"/>
                <w:sz w:val="19"/>
                <w:szCs w:val="19"/>
              </w:rPr>
              <w:t xml:space="preserve"> ANBest-P).</w:t>
            </w:r>
          </w:p>
          <w:p w14:paraId="5AA4D05F" w14:textId="77777777" w:rsidR="006E1CC4" w:rsidRPr="00FD6D42" w:rsidRDefault="00000000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134162499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Sonstige Gründe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7FDAC238" w14:textId="77777777" w:rsidR="006E1CC4" w:rsidRPr="00FD6D42" w:rsidRDefault="00000000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77615123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Es werden keine Personalkosten beantragt.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0659EC43" w14:textId="77777777" w:rsidR="006E1CC4" w:rsidRPr="00FD6D42" w:rsidRDefault="00000000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46705635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Das Besserstellungsverbot wird nicht eingehalten, es liegen keine Ausnahmen vor.</w:t>
            </w:r>
          </w:p>
          <w:p w14:paraId="42C97B04" w14:textId="77777777" w:rsidR="009A17DA" w:rsidRPr="00FD6D42" w:rsidRDefault="006E1CC4" w:rsidP="004748FE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br/>
            </w:r>
            <w:r w:rsidR="009A17DA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46811687" w14:textId="77777777" w:rsidR="009A17DA" w:rsidRPr="00FD6D42" w:rsidRDefault="009A17DA" w:rsidP="004748FE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tab/>
            </w:r>
          </w:p>
          <w:p w14:paraId="614A1D38" w14:textId="77777777" w:rsidR="009A17DA" w:rsidRPr="00FD6D42" w:rsidRDefault="009A17DA" w:rsidP="004748FE">
            <w:pPr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B814F3B" w14:textId="77777777" w:rsidR="00A05245" w:rsidRPr="00FD6D42" w:rsidRDefault="00A05245" w:rsidP="00A05245">
      <w:pPr>
        <w:rPr>
          <w:rFonts w:ascii="Arial" w:hAnsi="Arial" w:cs="Arial"/>
          <w:sz w:val="19"/>
          <w:szCs w:val="19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E1CC4" w:rsidRPr="00FD6D42" w14:paraId="64E1F875" w14:textId="77777777" w:rsidTr="001D4A0A">
        <w:trPr>
          <w:trHeight w:hRule="exact" w:val="1509"/>
        </w:trPr>
        <w:tc>
          <w:tcPr>
            <w:tcW w:w="10330" w:type="dxa"/>
          </w:tcPr>
          <w:p w14:paraId="0AC96613" w14:textId="77777777" w:rsidR="00153787" w:rsidRPr="00FD6D42" w:rsidRDefault="00153787" w:rsidP="009433C5">
            <w:pPr>
              <w:spacing w:before="20"/>
              <w:rPr>
                <w:rFonts w:ascii="Arial" w:hAnsi="Arial" w:cs="Arial"/>
                <w:b/>
                <w:sz w:val="19"/>
                <w:szCs w:val="19"/>
              </w:rPr>
            </w:pPr>
            <w:bookmarkStart w:id="65" w:name="_Toc310610283"/>
            <w:r w:rsidRPr="00FD6D42">
              <w:rPr>
                <w:rFonts w:ascii="Arial" w:hAnsi="Arial" w:cs="Arial"/>
                <w:b/>
                <w:sz w:val="19"/>
                <w:szCs w:val="19"/>
              </w:rPr>
              <w:t>9. Umsatzsteuer</w:t>
            </w:r>
          </w:p>
          <w:p w14:paraId="6B5D9FFF" w14:textId="77777777" w:rsidR="00153787" w:rsidRPr="00FD6D42" w:rsidRDefault="00153787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01CFE337" w14:textId="36B06EF5" w:rsidR="006E1CC4" w:rsidRDefault="00596BBC" w:rsidP="001D4A0A">
            <w:pPr>
              <w:spacing w:before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6BBC">
              <w:rPr>
                <w:rFonts w:ascii="Arial" w:hAnsi="Arial" w:cs="Arial"/>
                <w:sz w:val="19"/>
                <w:szCs w:val="19"/>
              </w:rPr>
              <w:t>Unsere Organisation erhebt Vorsteuer (Umsatzsteuer) gem</w:t>
            </w:r>
            <w:r w:rsidR="00B81DFB">
              <w:rPr>
                <w:rFonts w:ascii="Arial" w:hAnsi="Arial" w:cs="Arial"/>
                <w:sz w:val="19"/>
                <w:szCs w:val="19"/>
              </w:rPr>
              <w:t>.</w:t>
            </w:r>
            <w:r w:rsidRPr="00FD6D4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t>§ 15 UStG.</w:t>
            </w:r>
          </w:p>
          <w:p w14:paraId="1F4C65E9" w14:textId="77777777" w:rsidR="001D4A0A" w:rsidRDefault="001D4A0A" w:rsidP="001D4A0A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50EE6693" w14:textId="77777777" w:rsidR="001D4A0A" w:rsidRPr="00FD6D42" w:rsidRDefault="00000000" w:rsidP="001D4A0A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088429907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D4A0A">
              <w:rPr>
                <w:rFonts w:ascii="Arial" w:hAnsi="Arial" w:cs="Arial"/>
                <w:sz w:val="19"/>
                <w:szCs w:val="19"/>
              </w:rPr>
              <w:t xml:space="preserve"> Ja                        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30189111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D4A0A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</w:tbl>
    <w:p w14:paraId="4C057F4A" w14:textId="77777777" w:rsidR="0074593E" w:rsidRDefault="0074593E" w:rsidP="002D4436">
      <w:pPr>
        <w:tabs>
          <w:tab w:val="left" w:pos="540"/>
        </w:tabs>
        <w:rPr>
          <w:rStyle w:val="berschrift4Zchn"/>
          <w:rFonts w:cs="Arial"/>
        </w:rPr>
      </w:pPr>
    </w:p>
    <w:p w14:paraId="09F10B1C" w14:textId="77777777" w:rsidR="004F2DEA" w:rsidRDefault="004F2DEA" w:rsidP="002D4436">
      <w:pPr>
        <w:tabs>
          <w:tab w:val="left" w:pos="540"/>
        </w:tabs>
        <w:rPr>
          <w:rStyle w:val="berschrift4Zchn"/>
          <w:rFonts w:cs="Arial"/>
        </w:rPr>
      </w:pPr>
    </w:p>
    <w:p w14:paraId="7F43E0BF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6A120CB3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517E1F0B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6E79D80A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5361D8D0" w14:textId="77777777" w:rsidR="004530B9" w:rsidRPr="002D4436" w:rsidRDefault="00153787" w:rsidP="00556B8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Style w:val="berschrift4Zchn"/>
          <w:rFonts w:cs="Arial"/>
        </w:rPr>
      </w:pPr>
      <w:r>
        <w:rPr>
          <w:rStyle w:val="berschrift4Zchn"/>
          <w:rFonts w:cs="Arial"/>
        </w:rPr>
        <w:t>10</w:t>
      </w:r>
      <w:r w:rsidR="004530B9" w:rsidRPr="002D4436">
        <w:rPr>
          <w:rStyle w:val="berschrift4Zchn"/>
          <w:rFonts w:cs="Arial"/>
        </w:rPr>
        <w:t>.</w:t>
      </w:r>
      <w:r w:rsidR="00AA43C2" w:rsidRPr="002D4436">
        <w:rPr>
          <w:rStyle w:val="berschrift4Zchn"/>
          <w:rFonts w:cs="Arial"/>
        </w:rPr>
        <w:t xml:space="preserve">  </w:t>
      </w:r>
      <w:r w:rsidR="004530B9" w:rsidRPr="002D4436">
        <w:rPr>
          <w:rStyle w:val="berschrift4Zchn"/>
          <w:rFonts w:cs="Arial"/>
        </w:rPr>
        <w:t>Datenschutz / Kontrollen</w:t>
      </w:r>
      <w:bookmarkEnd w:id="65"/>
      <w:r>
        <w:rPr>
          <w:rStyle w:val="berschrift4Zchn"/>
          <w:rFonts w:cs="Arial"/>
        </w:rPr>
        <w:br/>
      </w:r>
    </w:p>
    <w:p w14:paraId="6BC79407" w14:textId="77777777" w:rsidR="00F45E7D" w:rsidRPr="00F45E7D" w:rsidRDefault="00000000" w:rsidP="001D4A0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iCs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976016640"/>
          <w:lock w:val="sdtLocked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0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FB4A0B">
        <w:rPr>
          <w:rFonts w:ascii="Arial" w:hAnsi="Arial" w:cs="Arial"/>
          <w:sz w:val="19"/>
          <w:szCs w:val="19"/>
        </w:rPr>
        <w:tab/>
      </w:r>
      <w:r w:rsidR="00F45E7D" w:rsidRPr="00F45E7D">
        <w:rPr>
          <w:rFonts w:ascii="Arial" w:hAnsi="Arial" w:cs="Arial"/>
          <w:iCs/>
          <w:sz w:val="19"/>
          <w:szCs w:val="19"/>
        </w:rPr>
        <w:t>Mir/Uns ist bekannt, dass die Erhebung personenbezogener Daten für die Bearbeitung des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Zuwendungsverfahrens</w:t>
      </w:r>
      <w:r w:rsidR="007E0021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erforderlich ist (§ 11 Abs. 1 Bremisches Datenschutzgesetz - BremDSG).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Es gelten die Auskunfts- und Berichtigungsrechte nach dem BremDSG in der jeweils geltenden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Fassung.</w:t>
      </w:r>
    </w:p>
    <w:p w14:paraId="6286C308" w14:textId="77777777" w:rsidR="00F45E7D" w:rsidRPr="00F45E7D" w:rsidRDefault="00000000" w:rsidP="001D4A0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287170238"/>
          <w:lock w:val="sdtLocked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0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7E0021">
        <w:rPr>
          <w:rFonts w:ascii="Arial" w:hAnsi="Arial" w:cs="Arial"/>
          <w:sz w:val="19"/>
          <w:szCs w:val="19"/>
        </w:rPr>
        <w:tab/>
      </w:r>
      <w:r w:rsidR="00F45E7D" w:rsidRPr="00F45E7D">
        <w:rPr>
          <w:rFonts w:ascii="Arial" w:hAnsi="Arial" w:cs="Arial"/>
          <w:iCs/>
          <w:sz w:val="19"/>
          <w:szCs w:val="19"/>
        </w:rPr>
        <w:t>Mir/Uns ist ferner bekannt, dass zur Wahrnehmung parlamentarischer Aufgaben (vgl. § 3 Datenschutzordnung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der Bremischen Bürgerschaft) die Namen der Zuwendungsempfängerinnen und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Zuwendungsempfänger, die Höhe der Zuwendung, der Zuwendungszweck (ggf. mit einer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Darstellung der regionalen Zuordnung der Maßnahme) sowie die Zuwendungsart und die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Finanzierungsart im Rahmen eines Zuwendungsberichts – sofern überwiegende schutzwürdige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Interessen nicht entgegenstehen – veröffentlicht werden.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Personenbezogene Daten werden bei der Bezeichnung des Zuwendungsempfängers/Zuwendungszwecks nur genannt, sofern sie nicht aus Datenschutzgründen zu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anonymisieren sind. Dies ist beispielweise der Fall, wenn die Angaben den Zuwendungsempfänger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in seiner besonderen persönlichen Situation (gesellschaftliche, familiäre, wirtschaftliche, rechtliche)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nachteilig berühren und aus diesem Grund ein Interesse an der Nichtverwendung der Daten besteht.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Der Zuwendungsbericht wird auch im Internet veröffentlicht.</w:t>
      </w:r>
    </w:p>
    <w:p w14:paraId="66F4F8B9" w14:textId="77777777" w:rsidR="00F45E7D" w:rsidRDefault="00F45E7D" w:rsidP="004530B9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5EF6C3D9" w14:textId="77777777" w:rsidR="004530B9" w:rsidRDefault="00153787" w:rsidP="00556B8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A74F14" w:rsidRPr="001313F6">
        <w:rPr>
          <w:rFonts w:ascii="Arial" w:hAnsi="Arial" w:cs="Arial"/>
          <w:b/>
        </w:rPr>
        <w:t>. Erklärung Landesmindestlohngesetz</w:t>
      </w:r>
    </w:p>
    <w:p w14:paraId="3BC4323A" w14:textId="77777777" w:rsidR="00556B86" w:rsidRPr="001313F6" w:rsidRDefault="00556B86" w:rsidP="00556B8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70C79F1A" w14:textId="77777777" w:rsidR="00A74F14" w:rsidRPr="001313F6" w:rsidRDefault="00A74F14" w:rsidP="00477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Cs/>
          <w:sz w:val="19"/>
          <w:szCs w:val="19"/>
        </w:rPr>
      </w:pPr>
      <w:r w:rsidRPr="001313F6">
        <w:rPr>
          <w:rFonts w:ascii="Arial" w:hAnsi="Arial" w:cs="Arial"/>
          <w:bCs/>
          <w:iCs/>
          <w:sz w:val="19"/>
          <w:szCs w:val="19"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Dementsprechend verpflichte ich mich/verpflichten wir uns, meinen/unseren Arbeitnehmerinnen und Arbeitnehmern mindestens ein Entgelt </w:t>
      </w:r>
      <w:r w:rsidR="0047766E">
        <w:rPr>
          <w:rFonts w:ascii="Arial" w:hAnsi="Arial" w:cs="Arial"/>
          <w:bCs/>
          <w:iCs/>
          <w:sz w:val="19"/>
          <w:szCs w:val="19"/>
        </w:rPr>
        <w:t>gemäß geltendem Mindestlohngesetz</w:t>
      </w:r>
      <w:r w:rsidRPr="001313F6">
        <w:rPr>
          <w:rFonts w:ascii="Arial" w:hAnsi="Arial" w:cs="Arial"/>
          <w:bCs/>
          <w:iCs/>
          <w:sz w:val="19"/>
          <w:szCs w:val="19"/>
        </w:rPr>
        <w:t xml:space="preserve"> zu zahlen.</w:t>
      </w:r>
      <w:r w:rsidR="00C45E21">
        <w:rPr>
          <w:rFonts w:ascii="Arial" w:hAnsi="Arial" w:cs="Arial"/>
          <w:bCs/>
          <w:iCs/>
          <w:sz w:val="19"/>
          <w:szCs w:val="19"/>
        </w:rPr>
        <w:br/>
      </w:r>
    </w:p>
    <w:p w14:paraId="352FA5F4" w14:textId="77777777" w:rsidR="009D1BBE" w:rsidRPr="001313F6" w:rsidRDefault="00A74F14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iCs/>
          <w:sz w:val="19"/>
          <w:szCs w:val="19"/>
        </w:rPr>
      </w:pPr>
      <w:r w:rsidRPr="001313F6">
        <w:rPr>
          <w:rFonts w:ascii="Arial" w:hAnsi="Arial" w:cs="Arial"/>
          <w:bCs/>
          <w:iCs/>
          <w:sz w:val="19"/>
          <w:szCs w:val="19"/>
        </w:rPr>
        <w:t>Soweit zutreffend: In meinem/unseren Unternehmen kommt ein Tarifvertrag zur Anwendung, und zwar:</w:t>
      </w:r>
      <w:r w:rsidRPr="001313F6">
        <w:rPr>
          <w:rFonts w:ascii="Arial" w:hAnsi="Arial" w:cs="Arial"/>
          <w:bCs/>
          <w:i/>
          <w:iCs/>
          <w:sz w:val="19"/>
          <w:szCs w:val="19"/>
        </w:rPr>
        <w:t xml:space="preserve"> </w:t>
      </w:r>
    </w:p>
    <w:p w14:paraId="7FFE3EB4" w14:textId="77777777" w:rsidR="009D1BBE" w:rsidRDefault="009D1BBE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19"/>
          <w:szCs w:val="19"/>
        </w:rPr>
      </w:pPr>
    </w:p>
    <w:p w14:paraId="57B88104" w14:textId="77777777" w:rsidR="00CB47D3" w:rsidRPr="004218A1" w:rsidRDefault="0047766E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19"/>
          <w:szCs w:val="19"/>
        </w:rPr>
      </w:pPr>
      <w:r>
        <w:rPr>
          <w:rFonts w:ascii="Arial" w:hAnsi="Arial" w:cs="Arial"/>
          <w:b/>
          <w:bCs/>
          <w:iCs/>
          <w:sz w:val="19"/>
          <w:szCs w:val="19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66" w:name="Text110"/>
      <w:r>
        <w:rPr>
          <w:rFonts w:ascii="Arial" w:hAnsi="Arial" w:cs="Arial"/>
          <w:b/>
          <w:bCs/>
          <w:iCs/>
          <w:sz w:val="19"/>
          <w:szCs w:val="19"/>
        </w:rPr>
        <w:instrText xml:space="preserve"> FORMTEXT </w:instrText>
      </w:r>
      <w:r>
        <w:rPr>
          <w:rFonts w:ascii="Arial" w:hAnsi="Arial" w:cs="Arial"/>
          <w:b/>
          <w:bCs/>
          <w:iCs/>
          <w:sz w:val="19"/>
          <w:szCs w:val="19"/>
        </w:rPr>
      </w:r>
      <w:r>
        <w:rPr>
          <w:rFonts w:ascii="Arial" w:hAnsi="Arial" w:cs="Arial"/>
          <w:b/>
          <w:bCs/>
          <w:iCs/>
          <w:sz w:val="19"/>
          <w:szCs w:val="19"/>
        </w:rPr>
        <w:fldChar w:fldCharType="separate"/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sz w:val="19"/>
          <w:szCs w:val="19"/>
        </w:rPr>
        <w:fldChar w:fldCharType="end"/>
      </w:r>
      <w:bookmarkEnd w:id="66"/>
    </w:p>
    <w:p w14:paraId="5C3A5995" w14:textId="77777777" w:rsidR="004218A1" w:rsidRDefault="004218A1" w:rsidP="004218A1">
      <w:pPr>
        <w:rPr>
          <w:rFonts w:ascii="Arial" w:hAnsi="Arial" w:cs="Arial"/>
        </w:rPr>
      </w:pPr>
    </w:p>
    <w:p w14:paraId="458B8EE2" w14:textId="77777777" w:rsidR="0081223E" w:rsidRDefault="0081223E" w:rsidP="004218A1">
      <w:pPr>
        <w:rPr>
          <w:rFonts w:ascii="Arial" w:hAnsi="Arial" w:cs="Arial"/>
          <w:b/>
        </w:rPr>
      </w:pPr>
      <w:r w:rsidRPr="0081223E">
        <w:rPr>
          <w:rFonts w:ascii="Arial" w:hAnsi="Arial" w:cs="Arial"/>
          <w:b/>
        </w:rPr>
        <w:t>12. Indikatoren</w:t>
      </w:r>
    </w:p>
    <w:p w14:paraId="15F54135" w14:textId="77777777" w:rsidR="0081223E" w:rsidRPr="0081223E" w:rsidRDefault="0081223E" w:rsidP="004218A1">
      <w:pPr>
        <w:rPr>
          <w:rFonts w:ascii="Arial" w:hAnsi="Arial" w:cs="Arial"/>
        </w:rPr>
      </w:pPr>
    </w:p>
    <w:p w14:paraId="7CD33E34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>L</w:t>
      </w:r>
      <w:r w:rsidRPr="0086251E">
        <w:rPr>
          <w:rFonts w:ascii="Arial" w:hAnsi="Arial" w:cs="Arial"/>
          <w:bCs/>
          <w:iCs/>
          <w:sz w:val="19"/>
          <w:szCs w:val="19"/>
        </w:rPr>
        <w:t xml:space="preserve">aut Beschluss des Bremer Senats sind die Ressorts aufgefordert worden, zu allen Anträgen Gender-Kennzahlen sowie gemäß der VV zu § 44 LHO Zielkennzahlen in die bereits vorhandene Zuwendungsdatenbank einzugeben. </w:t>
      </w:r>
    </w:p>
    <w:p w14:paraId="4F065AAF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41D1C6E9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  <w:r w:rsidRPr="0086251E">
        <w:rPr>
          <w:rFonts w:ascii="Arial" w:hAnsi="Arial" w:cs="Arial"/>
          <w:bCs/>
          <w:iCs/>
          <w:sz w:val="19"/>
          <w:szCs w:val="19"/>
        </w:rPr>
        <w:t xml:space="preserve">Die Indikatoren werden </w:t>
      </w:r>
      <w:r w:rsidR="00A14B1D">
        <w:rPr>
          <w:rFonts w:ascii="Arial" w:hAnsi="Arial" w:cs="Arial"/>
          <w:bCs/>
          <w:iCs/>
          <w:sz w:val="19"/>
          <w:szCs w:val="19"/>
        </w:rPr>
        <w:t>in drei Bereiche aufgeteilt</w:t>
      </w:r>
      <w:r w:rsidRPr="0086251E">
        <w:rPr>
          <w:rFonts w:ascii="Arial" w:hAnsi="Arial" w:cs="Arial"/>
          <w:bCs/>
          <w:iCs/>
          <w:sz w:val="19"/>
          <w:szCs w:val="19"/>
        </w:rPr>
        <w:t xml:space="preserve">: </w:t>
      </w:r>
    </w:p>
    <w:p w14:paraId="27C8C298" w14:textId="77777777" w:rsidR="0086251E" w:rsidRPr="0086251E" w:rsidRDefault="00A14B1D" w:rsidP="0086251E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>Im ersten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(Feste Indikatoren – Gender) </w:t>
      </w:r>
      <w:r w:rsidR="002A47CC">
        <w:rPr>
          <w:rFonts w:ascii="Arial" w:hAnsi="Arial" w:cs="Arial"/>
          <w:bCs/>
          <w:iCs/>
          <w:sz w:val="19"/>
          <w:szCs w:val="19"/>
        </w:rPr>
        <w:t>sind d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ie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Indikatoren fest und nicht veränderbar. Sie werden durch den Genderleitfaden vorgegeben. Bitte füllen Sie die für Sie passenden Genderkennzahlen aus (es müssen nicht alle Indikatoren ausgefüllt werden).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br/>
      </w:r>
      <w:r w:rsidR="002A47CC">
        <w:rPr>
          <w:rFonts w:ascii="Arial" w:hAnsi="Arial" w:cs="Arial"/>
          <w:bCs/>
          <w:iCs/>
          <w:sz w:val="19"/>
          <w:szCs w:val="19"/>
        </w:rPr>
        <w:t>I</w:t>
      </w:r>
      <w:r w:rsidR="00587535">
        <w:rPr>
          <w:rFonts w:ascii="Arial" w:hAnsi="Arial" w:cs="Arial"/>
          <w:bCs/>
          <w:iCs/>
          <w:sz w:val="19"/>
          <w:szCs w:val="19"/>
        </w:rPr>
        <w:t>m zweiten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(Feste Indikatoren – Förderrichtlinie) finden Sie von der Dienststelle vorgegebene Indikatoren, </w:t>
      </w:r>
      <w:r w:rsidR="0086251E" w:rsidRPr="00587535">
        <w:rPr>
          <w:rFonts w:ascii="Arial" w:hAnsi="Arial" w:cs="Arial"/>
          <w:b/>
          <w:bCs/>
          <w:iCs/>
          <w:sz w:val="19"/>
          <w:szCs w:val="19"/>
          <w:u w:val="single"/>
        </w:rPr>
        <w:t>ohne Gender-Bezug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 und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die ebenfalls nicht veränderbar sind. Bitte füllen Sie hier beide vorgegebenen Indikatoren aus (was nicht auf Sie zutrifft kann mit „0“ ausgefüllt werden).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br/>
      </w:r>
      <w:r w:rsidR="00587535">
        <w:rPr>
          <w:rFonts w:ascii="Arial" w:hAnsi="Arial" w:cs="Arial"/>
          <w:bCs/>
          <w:iCs/>
          <w:sz w:val="19"/>
          <w:szCs w:val="19"/>
        </w:rPr>
        <w:t>Der dritte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beinhaltet die variablen Indikatoren. Diese Indikatoren können von Ihnen fallbezogen </w:t>
      </w:r>
      <w:r w:rsidR="002A47CC">
        <w:rPr>
          <w:rFonts w:ascii="Arial" w:hAnsi="Arial" w:cs="Arial"/>
          <w:bCs/>
          <w:iCs/>
          <w:sz w:val="19"/>
          <w:szCs w:val="19"/>
        </w:rPr>
        <w:t>(</w:t>
      </w:r>
      <w:r w:rsidR="00194D2D">
        <w:rPr>
          <w:rFonts w:ascii="Arial" w:hAnsi="Arial" w:cs="Arial"/>
          <w:bCs/>
          <w:iCs/>
          <w:sz w:val="19"/>
          <w:szCs w:val="19"/>
        </w:rPr>
        <w:t>evtl. von Ihrem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 auf </w:t>
      </w:r>
      <w:r w:rsidR="00194D2D">
        <w:rPr>
          <w:rFonts w:ascii="Arial" w:hAnsi="Arial" w:cs="Arial"/>
          <w:bCs/>
          <w:iCs/>
          <w:sz w:val="19"/>
          <w:szCs w:val="19"/>
        </w:rPr>
        <w:t>Seite 1 angegebenen Projektziel abzuleiten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)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jederzeit eingegeben und frei definiert werden. </w:t>
      </w:r>
      <w:r w:rsidR="0086251E" w:rsidRPr="00587535">
        <w:rPr>
          <w:rFonts w:ascii="Arial" w:hAnsi="Arial" w:cs="Arial"/>
          <w:b/>
          <w:bCs/>
          <w:iCs/>
          <w:sz w:val="19"/>
          <w:szCs w:val="19"/>
        </w:rPr>
        <w:t>Sie sind ebenfalls ohne Gender-Bezug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.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Auch die Maßeinheit ist dabei frei wählbar (</w:t>
      </w:r>
      <w:r w:rsidR="00587535">
        <w:rPr>
          <w:rFonts w:ascii="Arial" w:hAnsi="Arial" w:cs="Arial"/>
          <w:bCs/>
          <w:iCs/>
          <w:sz w:val="19"/>
          <w:szCs w:val="19"/>
        </w:rPr>
        <w:t>Auswahl über das Dropdown-Menü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).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 Tragen Sie hier bitte,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wenn möglich</w:t>
      </w:r>
      <w:r w:rsidR="0086251E">
        <w:rPr>
          <w:rFonts w:ascii="Arial" w:hAnsi="Arial" w:cs="Arial"/>
          <w:bCs/>
          <w:iCs/>
          <w:sz w:val="19"/>
          <w:szCs w:val="19"/>
        </w:rPr>
        <w:t>,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1-3 zusätzliche Indikatoren ein.</w:t>
      </w:r>
    </w:p>
    <w:p w14:paraId="5BDE14EA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5"/>
      </w:tblGrid>
      <w:tr w:rsidR="00587535" w:rsidRPr="00587535" w14:paraId="2F69528F" w14:textId="77777777" w:rsidTr="00556B86">
        <w:trPr>
          <w:trHeight w:val="4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D52AB9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- GENDER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D4F39F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92CA58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4F6A1857" w14:textId="77777777" w:rsidTr="00EC7F44">
        <w:trPr>
          <w:trHeight w:val="36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0173" w14:textId="77777777" w:rsidR="00587535" w:rsidRPr="0052180F" w:rsidRDefault="00587535" w:rsidP="0047766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Teilnehmer</w:t>
            </w:r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>:innen, Besucher: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innen, Benutzer</w:t>
            </w:r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>: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innen, Personen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A04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7A4F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7" w:name="Text1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BFAB7B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B42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CB6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434E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8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B6E0462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B48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D4A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8959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9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FC8F38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F06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u3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803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FEA0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0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7054E0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4CB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18E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FD68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1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7230DF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4FA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322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021D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2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81511F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268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3 - 5 Jahre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184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2779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690B2ED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15B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A17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4536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4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8B27D9C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C7B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9AE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91F8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5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066A31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8B1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6 - 9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946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CD5F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6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7FA56CC" w14:textId="77777777" w:rsidTr="002E6E79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3F8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158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FDB" w14:textId="77777777" w:rsidR="00587535" w:rsidRPr="0052180F" w:rsidRDefault="001E06C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7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E10387A" w14:textId="77777777" w:rsidTr="002E6E79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997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männlich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3D6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63DF" w14:textId="77777777" w:rsidR="00587535" w:rsidRPr="0052180F" w:rsidRDefault="001E06C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8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2E6E79" w:rsidRPr="00587535" w14:paraId="21A40612" w14:textId="77777777" w:rsidTr="002E6E79">
        <w:trPr>
          <w:trHeight w:val="300"/>
        </w:trPr>
        <w:tc>
          <w:tcPr>
            <w:tcW w:w="5665" w:type="dxa"/>
            <w:tcBorders>
              <w:top w:val="single" w:sz="4" w:space="0" w:color="auto"/>
            </w:tcBorders>
            <w:vAlign w:val="bottom"/>
          </w:tcPr>
          <w:p w14:paraId="2F5391B0" w14:textId="77777777" w:rsidR="002E6E79" w:rsidRPr="0052180F" w:rsidRDefault="002E6E79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3408DFF6" w14:textId="77777777" w:rsidR="002E6E79" w:rsidRPr="0052180F" w:rsidRDefault="002E6E79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bottom"/>
          </w:tcPr>
          <w:p w14:paraId="53849DBC" w14:textId="77777777" w:rsidR="002E6E79" w:rsidRPr="004748FE" w:rsidRDefault="002E6E79" w:rsidP="00587535">
            <w:pPr>
              <w:jc w:val="right"/>
              <w:rPr>
                <w:rFonts w:ascii="Arial" w:hAnsi="Arial" w:cs="Arial"/>
              </w:rPr>
            </w:pPr>
          </w:p>
        </w:tc>
      </w:tr>
      <w:tr w:rsidR="002E6E79" w:rsidRPr="00587535" w14:paraId="3535F3A0" w14:textId="77777777" w:rsidTr="002E6E79">
        <w:trPr>
          <w:trHeight w:val="300"/>
        </w:trPr>
        <w:tc>
          <w:tcPr>
            <w:tcW w:w="5665" w:type="dxa"/>
            <w:tcBorders>
              <w:bottom w:val="single" w:sz="4" w:space="0" w:color="auto"/>
            </w:tcBorders>
            <w:vAlign w:val="bottom"/>
          </w:tcPr>
          <w:p w14:paraId="2C89B309" w14:textId="77777777" w:rsidR="002E6E79" w:rsidRPr="0052180F" w:rsidRDefault="002E6E79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9A63996" w14:textId="77777777" w:rsidR="002E6E79" w:rsidRPr="0052180F" w:rsidRDefault="002E6E79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bottom"/>
          </w:tcPr>
          <w:p w14:paraId="38FBF6C0" w14:textId="77777777" w:rsidR="002E6E79" w:rsidRPr="004748FE" w:rsidRDefault="002E6E79" w:rsidP="00587535">
            <w:pPr>
              <w:jc w:val="right"/>
              <w:rPr>
                <w:rFonts w:ascii="Arial" w:hAnsi="Arial" w:cs="Arial"/>
              </w:rPr>
            </w:pPr>
          </w:p>
        </w:tc>
      </w:tr>
      <w:tr w:rsidR="00587535" w:rsidRPr="00587535" w14:paraId="7F4033E5" w14:textId="77777777" w:rsidTr="002E6E79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0CB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10 - 15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51FF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7C94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2114F9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DB6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674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70AC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15FDDC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931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C22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8331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CEE56A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A8C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16 -17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CEC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9FFC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FEB768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D87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8BD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BB2D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18738F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EAD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4DD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285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A5C027F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573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18 - 34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99A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1F6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27C3B1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85A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FE0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2C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6897D3E7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87D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115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B5A1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326FB5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2CC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35 - 54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51F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6BF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457F4E77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CB2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A5F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86F5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251594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0B3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50A9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BD0B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608994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ACA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55 - 64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4D0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3AA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0E9903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CBB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A98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AAE3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4FF3EC31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9DD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11A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FD07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EFE5CFB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F28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65 und älter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55D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988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66F0FBC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FC9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65  und älter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62C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476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CAE409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5B5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65  und älter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F8D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FDF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D412E2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0746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Mitarbeiter/innen, Referent/innen VZÄ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C9A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8F3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075728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380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Mitarbeiter, Referenten VZÄ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1D4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A687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FC9353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0EB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Fördersumme pro Frau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7D8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1444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0CB007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B67E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Fördersumme pro Mann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7F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77C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FFE11A9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74D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Antragstellern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17A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E4BD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C6DEB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428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Begünstigten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2A5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FC8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</w:tbl>
    <w:p w14:paraId="6E5A4514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1818F81E" w14:textId="77777777" w:rsidR="00281EE0" w:rsidRDefault="00281EE0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4"/>
      </w:tblGrid>
      <w:tr w:rsidR="00587535" w:rsidRPr="00587535" w14:paraId="61A7123E" w14:textId="77777777" w:rsidTr="00EC7F44">
        <w:trPr>
          <w:trHeight w:val="73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F36773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für Förderrichtlinie</w:t>
            </w:r>
          </w:p>
          <w:p w14:paraId="64D4645E" w14:textId="77777777" w:rsidR="00281EE0" w:rsidRPr="00587535" w:rsidRDefault="00281EE0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1B4FD4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D23E27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45F9D45B" w14:textId="77777777" w:rsidTr="00EC7F44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79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Inland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78D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FD72" w14:textId="77777777" w:rsidR="00587535" w:rsidRPr="0052180F" w:rsidRDefault="00D22EE2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2F444394" w14:textId="77777777" w:rsidTr="00EC7F44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E0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Ausland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D29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F254" w14:textId="77777777" w:rsidR="00587535" w:rsidRPr="0052180F" w:rsidRDefault="00D22EE2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68E14E0C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267C0591" w14:textId="77777777" w:rsidR="00281EE0" w:rsidRDefault="00281EE0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4"/>
      </w:tblGrid>
      <w:tr w:rsidR="00587535" w:rsidRPr="00587535" w14:paraId="1F7F634F" w14:textId="77777777" w:rsidTr="00EC2158">
        <w:trPr>
          <w:trHeight w:val="7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EEE5208" w14:textId="77777777" w:rsidR="00587535" w:rsidRPr="00943D5A" w:rsidRDefault="00775947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Variable </w:t>
            </w:r>
            <w:r w:rsidR="00587535" w:rsidRPr="00943D5A">
              <w:rPr>
                <w:rFonts w:ascii="Arial" w:hAnsi="Arial" w:cs="Arial"/>
                <w:b/>
                <w:bCs/>
                <w:color w:val="FFFFFF"/>
              </w:rPr>
              <w:t>Indikatoren</w:t>
            </w:r>
            <w:r w:rsidR="00E3448D" w:rsidRPr="00943D5A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14:paraId="17CDEC41" w14:textId="77777777" w:rsidR="00E3448D" w:rsidRPr="00587535" w:rsidRDefault="00E3448D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ED2A17" w14:textId="77777777" w:rsidR="00587535" w:rsidRPr="00587535" w:rsidRDefault="00587535" w:rsidP="00447D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Maßeinheit 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(bitte </w:t>
            </w:r>
            <w:r w:rsidR="00447DD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in das Feld klicken und über 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das Dropdown-Menü auswählen)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274A234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6656F92F" w14:textId="77777777" w:rsidTr="00587535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8CF0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B8B7" w14:textId="77777777" w:rsidR="00587535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2047636467"/>
                <w:lock w:val="sdtLocked"/>
                <w:placeholder>
                  <w:docPart w:val="DefaultPlaceholder_-1854013439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C95414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31E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77BFF8E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5E43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F02E" w14:textId="77777777" w:rsidR="00587535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2033224868"/>
                <w:placeholder>
                  <w:docPart w:val="FE198016A63F4803ABEF8CCBA993D4F7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E542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64D45B0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A824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3348" w14:textId="77777777" w:rsidR="00587535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712190497"/>
                <w:placeholder>
                  <w:docPart w:val="D560C1745B9848C09295BDE26FEEE675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58EC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5C478CE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2124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36B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533377095"/>
                <w:placeholder>
                  <w:docPart w:val="C957125889704F43824D3BE5ABA762EB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0F8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3444078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6133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BA17" w14:textId="77777777" w:rsidR="00587535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1617820659"/>
                <w:placeholder>
                  <w:docPart w:val="634FFC9F4B1945C9B10DDC6BEDF43D6B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F904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2119F1CD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200FE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CB2A" w14:textId="77777777" w:rsidR="00281EE0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590166602"/>
                <w:placeholder>
                  <w:docPart w:val="7454A4C12BFF47C8A99565B798240EC0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019E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1F2A350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126C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A7FA" w14:textId="77777777" w:rsidR="00281EE0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031614869"/>
                <w:placeholder>
                  <w:docPart w:val="147CA73C2491495EAEC7741596A1A611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0DA5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1E96C60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2F53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15E91" w14:textId="77777777" w:rsidR="00281EE0" w:rsidRPr="0052180F" w:rsidRDefault="00000000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1779862205"/>
                <w:placeholder>
                  <w:docPart w:val="BA624CD792D54DC7BDD6B9510CC3931F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B3C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76ED405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10D2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16D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26132872"/>
                <w:placeholder>
                  <w:docPart w:val="C1ED26073E404F58A6D824BD5A190A13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1130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06CB3F94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3E52B3C2" w14:textId="77777777" w:rsidR="002E6E79" w:rsidRDefault="002E6E79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05C6ECA7" w14:textId="77777777" w:rsidR="002E6E79" w:rsidRDefault="002E6E79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3B71679C" w14:textId="77777777" w:rsidR="009D1BBE" w:rsidRDefault="005349DB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1B1BF7">
        <w:rPr>
          <w:rFonts w:ascii="Arial" w:hAnsi="Arial" w:cs="Arial"/>
          <w:b/>
        </w:rPr>
        <w:t>1</w:t>
      </w:r>
      <w:r w:rsidR="0081223E">
        <w:rPr>
          <w:rFonts w:ascii="Arial" w:hAnsi="Arial" w:cs="Arial"/>
          <w:b/>
        </w:rPr>
        <w:t>3</w:t>
      </w:r>
      <w:r w:rsidRPr="001B1BF7">
        <w:rPr>
          <w:rFonts w:ascii="Arial" w:hAnsi="Arial" w:cs="Arial"/>
          <w:b/>
        </w:rPr>
        <w:t xml:space="preserve">. </w:t>
      </w:r>
      <w:r w:rsidR="001B1BF7" w:rsidRPr="001B1BF7">
        <w:rPr>
          <w:rFonts w:ascii="Arial" w:hAnsi="Arial" w:cs="Arial"/>
          <w:b/>
        </w:rPr>
        <w:t>Bitte geben Sie an</w:t>
      </w:r>
      <w:r w:rsidR="004218A1">
        <w:rPr>
          <w:rFonts w:ascii="Arial" w:hAnsi="Arial" w:cs="Arial"/>
          <w:b/>
        </w:rPr>
        <w:t>,</w:t>
      </w:r>
      <w:r w:rsidR="001B1BF7" w:rsidRPr="001B1BF7">
        <w:rPr>
          <w:rFonts w:ascii="Arial" w:hAnsi="Arial" w:cs="Arial"/>
          <w:b/>
        </w:rPr>
        <w:t xml:space="preserve"> zu welchem </w:t>
      </w:r>
      <w:r w:rsidR="004D0A64">
        <w:rPr>
          <w:rFonts w:ascii="Arial" w:hAnsi="Arial" w:cs="Arial"/>
          <w:b/>
        </w:rPr>
        <w:t>UN-</w:t>
      </w:r>
      <w:r w:rsidR="001B1BF7" w:rsidRPr="001B1BF7">
        <w:rPr>
          <w:rFonts w:ascii="Arial" w:hAnsi="Arial" w:cs="Arial"/>
          <w:b/>
        </w:rPr>
        <w:t>Nachhaltigkeitsziel (SDG) das Projekt beiträgt</w:t>
      </w:r>
    </w:p>
    <w:p w14:paraId="08A09435" w14:textId="77777777" w:rsidR="00C85CD1" w:rsidRDefault="00C85CD1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13626224" w14:textId="77777777" w:rsidR="00276F9F" w:rsidRDefault="00276F9F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  <w:r>
        <w:rPr>
          <w:rFonts w:ascii="Arial" w:hAnsi="Arial" w:cs="Arial"/>
        </w:rPr>
        <w:t>Weitere Erläuterungen zu den Zielen und Unterzielen finden Sie unter nachstehendem Link ab Seite 14:</w:t>
      </w:r>
    </w:p>
    <w:p w14:paraId="405BAAFD" w14:textId="77777777" w:rsidR="00C269ED" w:rsidRPr="00276F9F" w:rsidRDefault="00276F9F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  <w:hyperlink r:id="rId8" w:history="1">
        <w:r w:rsidRPr="00276F9F">
          <w:rPr>
            <w:rStyle w:val="Hyperlink"/>
            <w:rFonts w:ascii="Arial" w:hAnsi="Arial" w:cs="Arial"/>
          </w:rPr>
          <w:t>http://www.un.org/Depts/german/gv-70/band1/ar70001.pdf</w:t>
        </w:r>
      </w:hyperlink>
    </w:p>
    <w:p w14:paraId="17BB7053" w14:textId="77777777" w:rsidR="005349DB" w:rsidRDefault="005349DB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021"/>
        <w:gridCol w:w="2671"/>
      </w:tblGrid>
      <w:tr w:rsidR="004218A1" w:rsidRPr="000B7682" w14:paraId="238C24EB" w14:textId="77777777" w:rsidTr="00281EE0">
        <w:tc>
          <w:tcPr>
            <w:tcW w:w="534" w:type="dxa"/>
          </w:tcPr>
          <w:p w14:paraId="0CD0CD6A" w14:textId="77777777" w:rsidR="004218A1" w:rsidRPr="000B7682" w:rsidRDefault="004218A1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16503E5" w14:textId="77777777" w:rsidR="004218A1" w:rsidRPr="000B7682" w:rsidRDefault="0043506C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  <w:b/>
              </w:rPr>
              <w:t>Ziel</w:t>
            </w:r>
            <w:r w:rsidRPr="000B7682">
              <w:rPr>
                <w:rFonts w:ascii="Arial" w:hAnsi="Arial" w:cs="Arial"/>
              </w:rPr>
              <w:t xml:space="preserve"> </w:t>
            </w:r>
            <w:r w:rsidRPr="000B7682">
              <w:rPr>
                <w:rFonts w:ascii="Arial" w:hAnsi="Arial" w:cs="Arial"/>
                <w:sz w:val="16"/>
                <w:szCs w:val="16"/>
              </w:rPr>
              <w:t>(Pflichtfeld)</w:t>
            </w:r>
          </w:p>
        </w:tc>
        <w:tc>
          <w:tcPr>
            <w:tcW w:w="2693" w:type="dxa"/>
          </w:tcPr>
          <w:p w14:paraId="5B533E5C" w14:textId="77777777" w:rsidR="004218A1" w:rsidRPr="000B7682" w:rsidRDefault="0043506C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  <w:b/>
              </w:rPr>
              <w:t>Unterziel</w:t>
            </w:r>
            <w:r w:rsidRPr="000B7682">
              <w:rPr>
                <w:rFonts w:ascii="Arial" w:hAnsi="Arial" w:cs="Arial"/>
              </w:rPr>
              <w:t xml:space="preserve"> </w:t>
            </w:r>
            <w:r w:rsidRPr="000B7682">
              <w:rPr>
                <w:rFonts w:ascii="Arial" w:hAnsi="Arial" w:cs="Arial"/>
                <w:sz w:val="16"/>
                <w:szCs w:val="16"/>
              </w:rPr>
              <w:t>(Angabe freiwillig)</w:t>
            </w:r>
          </w:p>
        </w:tc>
      </w:tr>
      <w:tr w:rsidR="0043506C" w:rsidRPr="000B7682" w14:paraId="1BCB27FF" w14:textId="77777777" w:rsidTr="00281EE0">
        <w:trPr>
          <w:trHeight w:val="284"/>
        </w:trPr>
        <w:tc>
          <w:tcPr>
            <w:tcW w:w="534" w:type="dxa"/>
          </w:tcPr>
          <w:p w14:paraId="52710883" w14:textId="77777777" w:rsidR="0043506C" w:rsidRPr="000B7682" w:rsidRDefault="006E3310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4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7087" w:type="dxa"/>
          </w:tcPr>
          <w:p w14:paraId="55606BD2" w14:textId="77777777" w:rsidR="0043506C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1 – Keine Armut</w:t>
            </w:r>
          </w:p>
        </w:tc>
        <w:tc>
          <w:tcPr>
            <w:tcW w:w="2693" w:type="dxa"/>
          </w:tcPr>
          <w:p w14:paraId="6F153625" w14:textId="77777777" w:rsidR="0043506C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F8C7F90" w14:textId="77777777" w:rsidTr="00281EE0">
        <w:trPr>
          <w:trHeight w:val="284"/>
        </w:trPr>
        <w:tc>
          <w:tcPr>
            <w:tcW w:w="534" w:type="dxa"/>
          </w:tcPr>
          <w:p w14:paraId="5BCA3388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5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7087" w:type="dxa"/>
          </w:tcPr>
          <w:p w14:paraId="7727D6B3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2 – Kein Hunger</w:t>
            </w:r>
          </w:p>
        </w:tc>
        <w:tc>
          <w:tcPr>
            <w:tcW w:w="2693" w:type="dxa"/>
          </w:tcPr>
          <w:p w14:paraId="4E647941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F91C5B7" w14:textId="77777777" w:rsidTr="00281EE0">
        <w:trPr>
          <w:trHeight w:val="284"/>
        </w:trPr>
        <w:tc>
          <w:tcPr>
            <w:tcW w:w="534" w:type="dxa"/>
          </w:tcPr>
          <w:p w14:paraId="4C06A60E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6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7087" w:type="dxa"/>
          </w:tcPr>
          <w:p w14:paraId="361D52E9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3 – Gesundheit und Wohlergehen</w:t>
            </w:r>
          </w:p>
        </w:tc>
        <w:tc>
          <w:tcPr>
            <w:tcW w:w="2693" w:type="dxa"/>
          </w:tcPr>
          <w:p w14:paraId="1E0276BC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3406F455" w14:textId="77777777" w:rsidTr="00281EE0">
        <w:trPr>
          <w:trHeight w:val="284"/>
        </w:trPr>
        <w:tc>
          <w:tcPr>
            <w:tcW w:w="534" w:type="dxa"/>
          </w:tcPr>
          <w:p w14:paraId="765AD8E4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7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7087" w:type="dxa"/>
          </w:tcPr>
          <w:p w14:paraId="163F93BF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4 – Hochwertige Bildung</w:t>
            </w:r>
          </w:p>
        </w:tc>
        <w:tc>
          <w:tcPr>
            <w:tcW w:w="2693" w:type="dxa"/>
          </w:tcPr>
          <w:p w14:paraId="2013D60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385976C" w14:textId="77777777" w:rsidTr="00281EE0">
        <w:trPr>
          <w:trHeight w:val="284"/>
        </w:trPr>
        <w:tc>
          <w:tcPr>
            <w:tcW w:w="534" w:type="dxa"/>
          </w:tcPr>
          <w:p w14:paraId="09D82B49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8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7087" w:type="dxa"/>
          </w:tcPr>
          <w:p w14:paraId="45015128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5 - Geschlechtergleichheit</w:t>
            </w:r>
          </w:p>
        </w:tc>
        <w:tc>
          <w:tcPr>
            <w:tcW w:w="2693" w:type="dxa"/>
          </w:tcPr>
          <w:p w14:paraId="5E9349DD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02EA057" w14:textId="77777777" w:rsidTr="00281EE0">
        <w:trPr>
          <w:trHeight w:val="284"/>
        </w:trPr>
        <w:tc>
          <w:tcPr>
            <w:tcW w:w="534" w:type="dxa"/>
          </w:tcPr>
          <w:p w14:paraId="470EF8E7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9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7087" w:type="dxa"/>
          </w:tcPr>
          <w:p w14:paraId="246F9AA0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6 – Sauberes Wasser und Sanitäreinrichtungen </w:t>
            </w:r>
          </w:p>
        </w:tc>
        <w:tc>
          <w:tcPr>
            <w:tcW w:w="2693" w:type="dxa"/>
          </w:tcPr>
          <w:p w14:paraId="688BA465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E108896" w14:textId="77777777" w:rsidTr="00281EE0">
        <w:trPr>
          <w:trHeight w:val="284"/>
        </w:trPr>
        <w:tc>
          <w:tcPr>
            <w:tcW w:w="534" w:type="dxa"/>
          </w:tcPr>
          <w:p w14:paraId="27CA07CB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0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7087" w:type="dxa"/>
          </w:tcPr>
          <w:p w14:paraId="0C99B697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7 – Bezahlbare und saubere Energie</w:t>
            </w:r>
          </w:p>
        </w:tc>
        <w:tc>
          <w:tcPr>
            <w:tcW w:w="2693" w:type="dxa"/>
          </w:tcPr>
          <w:p w14:paraId="7FFE6909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7B871B3" w14:textId="77777777" w:rsidTr="00281EE0">
        <w:trPr>
          <w:trHeight w:val="284"/>
        </w:trPr>
        <w:tc>
          <w:tcPr>
            <w:tcW w:w="534" w:type="dxa"/>
          </w:tcPr>
          <w:p w14:paraId="3B54C852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1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6"/>
          </w:p>
        </w:tc>
        <w:tc>
          <w:tcPr>
            <w:tcW w:w="7087" w:type="dxa"/>
          </w:tcPr>
          <w:p w14:paraId="3E95C5DC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8 – Menschenwürdige Arbeit und Wirtschaftswachstum</w:t>
            </w:r>
          </w:p>
        </w:tc>
        <w:tc>
          <w:tcPr>
            <w:tcW w:w="2693" w:type="dxa"/>
          </w:tcPr>
          <w:p w14:paraId="12D45B1F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D9738D5" w14:textId="77777777" w:rsidTr="00281EE0">
        <w:trPr>
          <w:trHeight w:val="284"/>
        </w:trPr>
        <w:tc>
          <w:tcPr>
            <w:tcW w:w="534" w:type="dxa"/>
          </w:tcPr>
          <w:p w14:paraId="79EEDE21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2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7087" w:type="dxa"/>
          </w:tcPr>
          <w:p w14:paraId="5BCC8CCD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9 – Industrie, Innovation und Infrastruktur</w:t>
            </w:r>
          </w:p>
        </w:tc>
        <w:tc>
          <w:tcPr>
            <w:tcW w:w="2693" w:type="dxa"/>
          </w:tcPr>
          <w:p w14:paraId="51427534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E454A5A" w14:textId="77777777" w:rsidTr="00281EE0">
        <w:trPr>
          <w:trHeight w:val="284"/>
        </w:trPr>
        <w:tc>
          <w:tcPr>
            <w:tcW w:w="534" w:type="dxa"/>
          </w:tcPr>
          <w:p w14:paraId="2D6C47A1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3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7087" w:type="dxa"/>
          </w:tcPr>
          <w:p w14:paraId="2E04B5E5" w14:textId="77777777" w:rsidR="004218A1" w:rsidRPr="0052180F" w:rsidRDefault="0052180F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10 – Weniger Ungleichheiten</w:t>
            </w:r>
          </w:p>
        </w:tc>
        <w:tc>
          <w:tcPr>
            <w:tcW w:w="2693" w:type="dxa"/>
          </w:tcPr>
          <w:p w14:paraId="05C2D3D5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48FEDA1" w14:textId="77777777" w:rsidTr="00281EE0">
        <w:trPr>
          <w:trHeight w:val="284"/>
        </w:trPr>
        <w:tc>
          <w:tcPr>
            <w:tcW w:w="534" w:type="dxa"/>
          </w:tcPr>
          <w:p w14:paraId="63422C78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14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7087" w:type="dxa"/>
          </w:tcPr>
          <w:p w14:paraId="7CB0E642" w14:textId="77777777" w:rsidR="004218A1" w:rsidRPr="0052180F" w:rsidRDefault="0052180F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11 </w:t>
            </w:r>
            <w:r w:rsidR="00D22EE2">
              <w:rPr>
                <w:rFonts w:ascii="Arial" w:hAnsi="Arial" w:cs="Arial"/>
                <w:bCs/>
                <w:iCs/>
                <w:sz w:val="19"/>
                <w:szCs w:val="19"/>
              </w:rPr>
              <w:t>–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D22EE2">
              <w:rPr>
                <w:rFonts w:ascii="Arial" w:hAnsi="Arial" w:cs="Arial"/>
                <w:bCs/>
                <w:iCs/>
                <w:sz w:val="19"/>
                <w:szCs w:val="19"/>
              </w:rPr>
              <w:t>Nachhaltige Städte und Gemeinden</w:t>
            </w:r>
          </w:p>
        </w:tc>
        <w:tc>
          <w:tcPr>
            <w:tcW w:w="2693" w:type="dxa"/>
          </w:tcPr>
          <w:p w14:paraId="297E7D0C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4B022ACE" w14:textId="77777777" w:rsidTr="00281EE0">
        <w:trPr>
          <w:trHeight w:val="284"/>
        </w:trPr>
        <w:tc>
          <w:tcPr>
            <w:tcW w:w="534" w:type="dxa"/>
          </w:tcPr>
          <w:p w14:paraId="509C2323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15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7087" w:type="dxa"/>
          </w:tcPr>
          <w:p w14:paraId="10FCD40E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12 – Nachhaltige/r Konsum und Produktion</w:t>
            </w:r>
          </w:p>
        </w:tc>
        <w:tc>
          <w:tcPr>
            <w:tcW w:w="2693" w:type="dxa"/>
          </w:tcPr>
          <w:p w14:paraId="4E5FC47F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2C9B662" w14:textId="77777777" w:rsidTr="00281EE0">
        <w:trPr>
          <w:trHeight w:val="284"/>
        </w:trPr>
        <w:tc>
          <w:tcPr>
            <w:tcW w:w="534" w:type="dxa"/>
          </w:tcPr>
          <w:p w14:paraId="2D31058B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6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7087" w:type="dxa"/>
          </w:tcPr>
          <w:p w14:paraId="4CAE5DC4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13 – Maßnahmen zum Klimaschutz</w:t>
            </w:r>
          </w:p>
        </w:tc>
        <w:tc>
          <w:tcPr>
            <w:tcW w:w="2693" w:type="dxa"/>
          </w:tcPr>
          <w:p w14:paraId="585011D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3BB11299" w14:textId="77777777" w:rsidTr="00281EE0">
        <w:trPr>
          <w:trHeight w:val="284"/>
        </w:trPr>
        <w:tc>
          <w:tcPr>
            <w:tcW w:w="534" w:type="dxa"/>
          </w:tcPr>
          <w:p w14:paraId="5F668D70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7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7087" w:type="dxa"/>
          </w:tcPr>
          <w:p w14:paraId="7C4CF898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14 – Leben unter Wasser</w:t>
            </w:r>
          </w:p>
        </w:tc>
        <w:tc>
          <w:tcPr>
            <w:tcW w:w="2693" w:type="dxa"/>
          </w:tcPr>
          <w:p w14:paraId="2FE9E98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B8A1318" w14:textId="77777777" w:rsidTr="00281EE0">
        <w:trPr>
          <w:trHeight w:val="284"/>
        </w:trPr>
        <w:tc>
          <w:tcPr>
            <w:tcW w:w="534" w:type="dxa"/>
          </w:tcPr>
          <w:p w14:paraId="13234BA8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18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7087" w:type="dxa"/>
          </w:tcPr>
          <w:p w14:paraId="4C1A17DD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15 – Leben an Land</w:t>
            </w:r>
          </w:p>
        </w:tc>
        <w:tc>
          <w:tcPr>
            <w:tcW w:w="2693" w:type="dxa"/>
          </w:tcPr>
          <w:p w14:paraId="20125D18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CCEDFD8" w14:textId="77777777" w:rsidTr="00281EE0">
        <w:trPr>
          <w:trHeight w:val="284"/>
        </w:trPr>
        <w:tc>
          <w:tcPr>
            <w:tcW w:w="534" w:type="dxa"/>
          </w:tcPr>
          <w:p w14:paraId="7B0B7474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9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7087" w:type="dxa"/>
          </w:tcPr>
          <w:p w14:paraId="017F8659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16 – Frieden, Gerechtigkeit und starke Institutionen</w:t>
            </w:r>
          </w:p>
        </w:tc>
        <w:tc>
          <w:tcPr>
            <w:tcW w:w="2693" w:type="dxa"/>
          </w:tcPr>
          <w:p w14:paraId="1451AFB8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CCD90EF" w14:textId="77777777" w:rsidTr="00281EE0">
        <w:trPr>
          <w:trHeight w:val="284"/>
        </w:trPr>
        <w:tc>
          <w:tcPr>
            <w:tcW w:w="534" w:type="dxa"/>
          </w:tcPr>
          <w:p w14:paraId="476E10B6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20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7087" w:type="dxa"/>
          </w:tcPr>
          <w:p w14:paraId="6483F0E4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17 – Partnerschaften zur Erreichung der Ziele</w:t>
            </w:r>
          </w:p>
        </w:tc>
        <w:tc>
          <w:tcPr>
            <w:tcW w:w="2693" w:type="dxa"/>
          </w:tcPr>
          <w:p w14:paraId="34BD4A06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553E08F9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7EB24BA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22ECDF78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7445C7A5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40908F7" w14:textId="77777777" w:rsidR="00281EE0" w:rsidRPr="002D4436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9A9C7AB" w14:textId="77777777" w:rsidR="004530B9" w:rsidRPr="002D4436" w:rsidRDefault="004530B9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2D4436">
        <w:rPr>
          <w:rFonts w:ascii="Arial" w:hAnsi="Arial" w:cs="Arial"/>
        </w:rPr>
        <w:tab/>
      </w:r>
      <w:r w:rsidR="003608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r w:rsidRPr="002D4436">
        <w:rPr>
          <w:rFonts w:ascii="Arial" w:hAnsi="Arial" w:cs="Arial"/>
        </w:rPr>
        <w:tab/>
      </w:r>
      <w:bookmarkStart w:id="96" w:name="Text48"/>
      <w:r w:rsidR="003608CC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bookmarkEnd w:id="96"/>
    </w:p>
    <w:p w14:paraId="615DC017" w14:textId="77777777" w:rsidR="00CB47D3" w:rsidRPr="002D4436" w:rsidRDefault="008040ED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8C5A3A" wp14:editId="186E5796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7620" t="6350" r="63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C4C9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7iiQIAAGE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"/>
            </w:pict>
          </mc:Fallback>
        </mc:AlternateContent>
      </w:r>
    </w:p>
    <w:p w14:paraId="649F0B71" w14:textId="77777777" w:rsidR="00D111DD" w:rsidRDefault="008040ED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22DA5A" wp14:editId="401F85C3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7620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D7075" id="Line 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"/>
            </w:pict>
          </mc:Fallback>
        </mc:AlternateContent>
      </w: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5B663B" wp14:editId="116D977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7620" t="6350" r="1143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9AB5" id="Line 2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"/>
            </w:pict>
          </mc:Fallback>
        </mc:AlternateContent>
      </w:r>
      <w:r w:rsidR="004530B9" w:rsidRPr="002D4436">
        <w:rPr>
          <w:rFonts w:ascii="Arial" w:hAnsi="Arial" w:cs="Arial"/>
          <w:bCs/>
          <w:sz w:val="19"/>
          <w:szCs w:val="19"/>
        </w:rPr>
        <w:tab/>
      </w:r>
      <w:r w:rsidR="004530B9" w:rsidRPr="002D4436">
        <w:rPr>
          <w:rFonts w:ascii="Arial" w:hAnsi="Arial" w:cs="Arial"/>
        </w:rPr>
        <w:t>Ort</w:t>
      </w:r>
      <w:r w:rsidR="004530B9" w:rsidRPr="002D4436">
        <w:rPr>
          <w:rFonts w:ascii="Arial" w:hAnsi="Arial" w:cs="Arial"/>
          <w:bCs/>
          <w:sz w:val="19"/>
          <w:szCs w:val="19"/>
        </w:rPr>
        <w:tab/>
        <w:t>Datum</w:t>
      </w:r>
      <w:r w:rsidR="004530B9" w:rsidRPr="002D4436">
        <w:rPr>
          <w:rFonts w:ascii="Arial" w:hAnsi="Arial" w:cs="Arial"/>
          <w:sz w:val="19"/>
          <w:szCs w:val="19"/>
        </w:rPr>
        <w:t xml:space="preserve"> </w:t>
      </w:r>
      <w:r w:rsidR="004530B9" w:rsidRPr="002D4436">
        <w:rPr>
          <w:rFonts w:ascii="Arial" w:hAnsi="Arial" w:cs="Arial"/>
          <w:sz w:val="19"/>
          <w:szCs w:val="19"/>
        </w:rPr>
        <w:tab/>
        <w:t>Unterschrift der/des Antragstellerin/-s</w:t>
      </w:r>
      <w:r w:rsidR="004530B9" w:rsidRPr="002D4436">
        <w:rPr>
          <w:rFonts w:ascii="Arial" w:hAnsi="Arial" w:cs="Arial"/>
          <w:bCs/>
          <w:sz w:val="19"/>
          <w:szCs w:val="19"/>
        </w:rPr>
        <w:br/>
      </w:r>
    </w:p>
    <w:p w14:paraId="4486ED21" w14:textId="77777777" w:rsidR="00C03500" w:rsidRDefault="00C03500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336B73" w:rsidRPr="002D4436" w14:paraId="530A668C" w14:textId="77777777" w:rsidTr="00EC2158">
        <w:trPr>
          <w:trHeight w:val="5119"/>
        </w:trPr>
        <w:tc>
          <w:tcPr>
            <w:tcW w:w="10330" w:type="dxa"/>
          </w:tcPr>
          <w:p w14:paraId="0743E73B" w14:textId="77777777" w:rsidR="00336B73" w:rsidRPr="002D4436" w:rsidRDefault="00336B73" w:rsidP="00336B73">
            <w:pPr>
              <w:spacing w:before="20"/>
              <w:rPr>
                <w:rFonts w:ascii="Arial" w:hAnsi="Arial" w:cs="Arial"/>
              </w:rPr>
            </w:pPr>
            <w:r>
              <w:rPr>
                <w:rStyle w:val="berschrift4Zchn"/>
                <w:rFonts w:cs="Arial"/>
              </w:rPr>
              <w:t>Sonstige Anmerkungen</w:t>
            </w:r>
            <w:r>
              <w:rPr>
                <w:rStyle w:val="berschrift4Zchn"/>
                <w:rFonts w:cs="Arial"/>
              </w:rPr>
              <w:br/>
            </w:r>
            <w:r w:rsidR="00D22EE2"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22EE2" w:rsidRPr="004748FE">
              <w:rPr>
                <w:rFonts w:ascii="Arial" w:hAnsi="Arial" w:cs="Arial"/>
              </w:rPr>
              <w:instrText xml:space="preserve"> FORMTEXT </w:instrText>
            </w:r>
            <w:r w:rsidR="00D22EE2" w:rsidRPr="004748FE">
              <w:rPr>
                <w:rFonts w:ascii="Arial" w:hAnsi="Arial" w:cs="Arial"/>
              </w:rPr>
            </w:r>
            <w:r w:rsidR="00D22EE2"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D22EE2"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510CF7D4" w14:textId="77777777" w:rsidR="009D6965" w:rsidRPr="00AB2B37" w:rsidRDefault="009D696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sectPr w:rsidR="009D6965" w:rsidRPr="00AB2B37" w:rsidSect="002E6E79">
      <w:headerReference w:type="default" r:id="rId9"/>
      <w:pgSz w:w="11907" w:h="16840" w:code="9"/>
      <w:pgMar w:top="567" w:right="708" w:bottom="567" w:left="964" w:header="567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A6DF" w14:textId="77777777" w:rsidR="00D457EB" w:rsidRDefault="00D457EB">
      <w:r>
        <w:separator/>
      </w:r>
    </w:p>
  </w:endnote>
  <w:endnote w:type="continuationSeparator" w:id="0">
    <w:p w14:paraId="1A066C0C" w14:textId="77777777" w:rsidR="00D457EB" w:rsidRDefault="00D4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D83F" w14:textId="77777777" w:rsidR="00D457EB" w:rsidRDefault="00D457EB">
      <w:r>
        <w:separator/>
      </w:r>
    </w:p>
  </w:footnote>
  <w:footnote w:type="continuationSeparator" w:id="0">
    <w:p w14:paraId="08AAF430" w14:textId="77777777" w:rsidR="00D457EB" w:rsidRDefault="00D4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D891" w14:textId="3C9F4317" w:rsidR="00B81DFB" w:rsidRPr="005B2F99" w:rsidRDefault="00B81DF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BB4F70">
      <w:rPr>
        <w:rStyle w:val="Seitenzahl"/>
        <w:b w:val="0"/>
        <w:bCs/>
        <w:noProof/>
        <w:sz w:val="16"/>
        <w:szCs w:val="16"/>
      </w:rPr>
      <w:t>6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634F1B46" w14:textId="77777777" w:rsidR="00B81DFB" w:rsidRPr="005B2F99" w:rsidRDefault="00B81DFB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24626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772938969">
    <w:abstractNumId w:val="10"/>
  </w:num>
  <w:num w:numId="3" w16cid:durableId="1362782954">
    <w:abstractNumId w:val="7"/>
  </w:num>
  <w:num w:numId="4" w16cid:durableId="137307761">
    <w:abstractNumId w:val="5"/>
  </w:num>
  <w:num w:numId="5" w16cid:durableId="1606036319">
    <w:abstractNumId w:val="18"/>
  </w:num>
  <w:num w:numId="6" w16cid:durableId="926228273">
    <w:abstractNumId w:val="3"/>
  </w:num>
  <w:num w:numId="7" w16cid:durableId="1722513568">
    <w:abstractNumId w:val="21"/>
  </w:num>
  <w:num w:numId="8" w16cid:durableId="30887665">
    <w:abstractNumId w:val="23"/>
  </w:num>
  <w:num w:numId="9" w16cid:durableId="1293173270">
    <w:abstractNumId w:val="4"/>
  </w:num>
  <w:num w:numId="10" w16cid:durableId="114373082">
    <w:abstractNumId w:val="13"/>
  </w:num>
  <w:num w:numId="11" w16cid:durableId="120848787">
    <w:abstractNumId w:val="24"/>
  </w:num>
  <w:num w:numId="12" w16cid:durableId="2128740706">
    <w:abstractNumId w:val="17"/>
  </w:num>
  <w:num w:numId="13" w16cid:durableId="1301573335">
    <w:abstractNumId w:val="16"/>
  </w:num>
  <w:num w:numId="14" w16cid:durableId="1979215053">
    <w:abstractNumId w:val="20"/>
  </w:num>
  <w:num w:numId="15" w16cid:durableId="31418489">
    <w:abstractNumId w:val="1"/>
  </w:num>
  <w:num w:numId="16" w16cid:durableId="1164052973">
    <w:abstractNumId w:val="15"/>
  </w:num>
  <w:num w:numId="17" w16cid:durableId="1607693919">
    <w:abstractNumId w:val="9"/>
  </w:num>
  <w:num w:numId="18" w16cid:durableId="1128429185">
    <w:abstractNumId w:val="12"/>
  </w:num>
  <w:num w:numId="19" w16cid:durableId="2121563954">
    <w:abstractNumId w:val="19"/>
  </w:num>
  <w:num w:numId="20" w16cid:durableId="1933974445">
    <w:abstractNumId w:val="6"/>
  </w:num>
  <w:num w:numId="21" w16cid:durableId="1001395681">
    <w:abstractNumId w:val="11"/>
  </w:num>
  <w:num w:numId="22" w16cid:durableId="1700936338">
    <w:abstractNumId w:val="2"/>
  </w:num>
  <w:num w:numId="23" w16cid:durableId="147329585">
    <w:abstractNumId w:val="14"/>
  </w:num>
  <w:num w:numId="24" w16cid:durableId="154805751">
    <w:abstractNumId w:val="8"/>
  </w:num>
  <w:num w:numId="25" w16cid:durableId="1924681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EF"/>
    <w:rsid w:val="00000942"/>
    <w:rsid w:val="0000178B"/>
    <w:rsid w:val="000051BC"/>
    <w:rsid w:val="00007228"/>
    <w:rsid w:val="0001755E"/>
    <w:rsid w:val="00020D4C"/>
    <w:rsid w:val="000276E4"/>
    <w:rsid w:val="000502A1"/>
    <w:rsid w:val="000510A1"/>
    <w:rsid w:val="00061BF7"/>
    <w:rsid w:val="000621B1"/>
    <w:rsid w:val="00070A98"/>
    <w:rsid w:val="00080845"/>
    <w:rsid w:val="000827DD"/>
    <w:rsid w:val="000834AE"/>
    <w:rsid w:val="000859A6"/>
    <w:rsid w:val="00087310"/>
    <w:rsid w:val="0008742C"/>
    <w:rsid w:val="00090298"/>
    <w:rsid w:val="00097F2B"/>
    <w:rsid w:val="000B3FF8"/>
    <w:rsid w:val="000B7682"/>
    <w:rsid w:val="000C2CBE"/>
    <w:rsid w:val="000C5286"/>
    <w:rsid w:val="000E7884"/>
    <w:rsid w:val="000E7A71"/>
    <w:rsid w:val="001040EF"/>
    <w:rsid w:val="00112C9C"/>
    <w:rsid w:val="001131FB"/>
    <w:rsid w:val="00115368"/>
    <w:rsid w:val="00120AE5"/>
    <w:rsid w:val="0012276E"/>
    <w:rsid w:val="001313F6"/>
    <w:rsid w:val="001456CB"/>
    <w:rsid w:val="00146C35"/>
    <w:rsid w:val="00153787"/>
    <w:rsid w:val="001631EE"/>
    <w:rsid w:val="001925F1"/>
    <w:rsid w:val="00194D2D"/>
    <w:rsid w:val="00196194"/>
    <w:rsid w:val="001A0F89"/>
    <w:rsid w:val="001B126D"/>
    <w:rsid w:val="001B1BF7"/>
    <w:rsid w:val="001C00E3"/>
    <w:rsid w:val="001C0F16"/>
    <w:rsid w:val="001C10CD"/>
    <w:rsid w:val="001C5B14"/>
    <w:rsid w:val="001C5F34"/>
    <w:rsid w:val="001D4A0A"/>
    <w:rsid w:val="001D5831"/>
    <w:rsid w:val="001E06CA"/>
    <w:rsid w:val="001E7605"/>
    <w:rsid w:val="001E78A9"/>
    <w:rsid w:val="001F13F5"/>
    <w:rsid w:val="001F68C4"/>
    <w:rsid w:val="00216991"/>
    <w:rsid w:val="00221CDD"/>
    <w:rsid w:val="00230D11"/>
    <w:rsid w:val="002311B8"/>
    <w:rsid w:val="00231B91"/>
    <w:rsid w:val="00232E1C"/>
    <w:rsid w:val="00236E1A"/>
    <w:rsid w:val="002477EE"/>
    <w:rsid w:val="002518F3"/>
    <w:rsid w:val="00252E62"/>
    <w:rsid w:val="00261925"/>
    <w:rsid w:val="00273BA4"/>
    <w:rsid w:val="00276886"/>
    <w:rsid w:val="00276F9F"/>
    <w:rsid w:val="00281EE0"/>
    <w:rsid w:val="00286809"/>
    <w:rsid w:val="002A18A0"/>
    <w:rsid w:val="002A2EDE"/>
    <w:rsid w:val="002A47CC"/>
    <w:rsid w:val="002A508E"/>
    <w:rsid w:val="002B1294"/>
    <w:rsid w:val="002B7EB6"/>
    <w:rsid w:val="002C0867"/>
    <w:rsid w:val="002D01F3"/>
    <w:rsid w:val="002D1D7A"/>
    <w:rsid w:val="002D4436"/>
    <w:rsid w:val="002E4C0E"/>
    <w:rsid w:val="002E5DEC"/>
    <w:rsid w:val="002E6E79"/>
    <w:rsid w:val="002F663E"/>
    <w:rsid w:val="00310234"/>
    <w:rsid w:val="00313E4E"/>
    <w:rsid w:val="00321F0B"/>
    <w:rsid w:val="00323EBA"/>
    <w:rsid w:val="0033306D"/>
    <w:rsid w:val="00336B73"/>
    <w:rsid w:val="0034535C"/>
    <w:rsid w:val="00351BC9"/>
    <w:rsid w:val="00355D0F"/>
    <w:rsid w:val="0035716D"/>
    <w:rsid w:val="00357B81"/>
    <w:rsid w:val="003608CC"/>
    <w:rsid w:val="00361A01"/>
    <w:rsid w:val="00362A59"/>
    <w:rsid w:val="003647C3"/>
    <w:rsid w:val="00366CD3"/>
    <w:rsid w:val="00370224"/>
    <w:rsid w:val="00374A04"/>
    <w:rsid w:val="00375F88"/>
    <w:rsid w:val="0037606C"/>
    <w:rsid w:val="00380F89"/>
    <w:rsid w:val="00386846"/>
    <w:rsid w:val="00394BA0"/>
    <w:rsid w:val="003A00FA"/>
    <w:rsid w:val="003A018A"/>
    <w:rsid w:val="003C2813"/>
    <w:rsid w:val="003C67A1"/>
    <w:rsid w:val="003D1850"/>
    <w:rsid w:val="003F680F"/>
    <w:rsid w:val="00402732"/>
    <w:rsid w:val="00403B01"/>
    <w:rsid w:val="0040598D"/>
    <w:rsid w:val="00416063"/>
    <w:rsid w:val="004218A1"/>
    <w:rsid w:val="00421EC4"/>
    <w:rsid w:val="004248C4"/>
    <w:rsid w:val="0043506C"/>
    <w:rsid w:val="00446BF0"/>
    <w:rsid w:val="00447CD7"/>
    <w:rsid w:val="00447DD8"/>
    <w:rsid w:val="00452D0E"/>
    <w:rsid w:val="004530B9"/>
    <w:rsid w:val="00454C1F"/>
    <w:rsid w:val="004748FE"/>
    <w:rsid w:val="0047766E"/>
    <w:rsid w:val="00482371"/>
    <w:rsid w:val="00492094"/>
    <w:rsid w:val="004927D2"/>
    <w:rsid w:val="0049565F"/>
    <w:rsid w:val="004A0270"/>
    <w:rsid w:val="004A0977"/>
    <w:rsid w:val="004A4376"/>
    <w:rsid w:val="004C6B99"/>
    <w:rsid w:val="004D0A64"/>
    <w:rsid w:val="004D6327"/>
    <w:rsid w:val="004F2DEA"/>
    <w:rsid w:val="004F53D8"/>
    <w:rsid w:val="005000E9"/>
    <w:rsid w:val="005001EC"/>
    <w:rsid w:val="0050120A"/>
    <w:rsid w:val="0052180F"/>
    <w:rsid w:val="00522764"/>
    <w:rsid w:val="005328D8"/>
    <w:rsid w:val="005349DB"/>
    <w:rsid w:val="00556B86"/>
    <w:rsid w:val="0056189F"/>
    <w:rsid w:val="00563813"/>
    <w:rsid w:val="00564571"/>
    <w:rsid w:val="0056639B"/>
    <w:rsid w:val="00570FA2"/>
    <w:rsid w:val="0057371F"/>
    <w:rsid w:val="00587535"/>
    <w:rsid w:val="00596BBC"/>
    <w:rsid w:val="005B2F03"/>
    <w:rsid w:val="005B2F99"/>
    <w:rsid w:val="005B42F5"/>
    <w:rsid w:val="005B68CB"/>
    <w:rsid w:val="005C4265"/>
    <w:rsid w:val="005D04B7"/>
    <w:rsid w:val="005D052D"/>
    <w:rsid w:val="005E33CA"/>
    <w:rsid w:val="006025E8"/>
    <w:rsid w:val="006162A2"/>
    <w:rsid w:val="00617F14"/>
    <w:rsid w:val="006203BD"/>
    <w:rsid w:val="00624BF1"/>
    <w:rsid w:val="00624D23"/>
    <w:rsid w:val="006267B8"/>
    <w:rsid w:val="00633865"/>
    <w:rsid w:val="006368D0"/>
    <w:rsid w:val="00643E93"/>
    <w:rsid w:val="00664F5D"/>
    <w:rsid w:val="00671B20"/>
    <w:rsid w:val="006751FE"/>
    <w:rsid w:val="00676776"/>
    <w:rsid w:val="006830ED"/>
    <w:rsid w:val="0068725C"/>
    <w:rsid w:val="006901E3"/>
    <w:rsid w:val="00692D5D"/>
    <w:rsid w:val="0069383A"/>
    <w:rsid w:val="006A418C"/>
    <w:rsid w:val="006A7A75"/>
    <w:rsid w:val="006A7DCB"/>
    <w:rsid w:val="006B5DAA"/>
    <w:rsid w:val="006B6771"/>
    <w:rsid w:val="006C23E8"/>
    <w:rsid w:val="006C347C"/>
    <w:rsid w:val="006C67B8"/>
    <w:rsid w:val="006D6380"/>
    <w:rsid w:val="006D6F73"/>
    <w:rsid w:val="006E1CC4"/>
    <w:rsid w:val="006E2C16"/>
    <w:rsid w:val="006E3310"/>
    <w:rsid w:val="006E7AB0"/>
    <w:rsid w:val="006F2A73"/>
    <w:rsid w:val="006F3F9D"/>
    <w:rsid w:val="00705085"/>
    <w:rsid w:val="00707DF4"/>
    <w:rsid w:val="00717E5E"/>
    <w:rsid w:val="00727671"/>
    <w:rsid w:val="00740088"/>
    <w:rsid w:val="0074593E"/>
    <w:rsid w:val="0076714A"/>
    <w:rsid w:val="00775947"/>
    <w:rsid w:val="00784DA2"/>
    <w:rsid w:val="00785F8A"/>
    <w:rsid w:val="007A2057"/>
    <w:rsid w:val="007A5BAE"/>
    <w:rsid w:val="007A6129"/>
    <w:rsid w:val="007A76AB"/>
    <w:rsid w:val="007B0E7D"/>
    <w:rsid w:val="007B2E86"/>
    <w:rsid w:val="007B4E60"/>
    <w:rsid w:val="007B51E6"/>
    <w:rsid w:val="007B7411"/>
    <w:rsid w:val="007C1EC6"/>
    <w:rsid w:val="007C5979"/>
    <w:rsid w:val="007D581D"/>
    <w:rsid w:val="007E0021"/>
    <w:rsid w:val="007E108E"/>
    <w:rsid w:val="007E2D7E"/>
    <w:rsid w:val="007E47B5"/>
    <w:rsid w:val="007E7FC1"/>
    <w:rsid w:val="008040ED"/>
    <w:rsid w:val="0081223E"/>
    <w:rsid w:val="00813916"/>
    <w:rsid w:val="00831C98"/>
    <w:rsid w:val="00831EBA"/>
    <w:rsid w:val="0083459B"/>
    <w:rsid w:val="00841208"/>
    <w:rsid w:val="008432B9"/>
    <w:rsid w:val="00844C4C"/>
    <w:rsid w:val="0085139B"/>
    <w:rsid w:val="008605E9"/>
    <w:rsid w:val="0086213C"/>
    <w:rsid w:val="0086251E"/>
    <w:rsid w:val="008643EB"/>
    <w:rsid w:val="00867562"/>
    <w:rsid w:val="00874066"/>
    <w:rsid w:val="00874955"/>
    <w:rsid w:val="0087798C"/>
    <w:rsid w:val="00880918"/>
    <w:rsid w:val="008A3766"/>
    <w:rsid w:val="008A5716"/>
    <w:rsid w:val="008A5AC4"/>
    <w:rsid w:val="008B4B36"/>
    <w:rsid w:val="008B7D10"/>
    <w:rsid w:val="008C54DE"/>
    <w:rsid w:val="008C63D4"/>
    <w:rsid w:val="008C6A2A"/>
    <w:rsid w:val="008D0EE1"/>
    <w:rsid w:val="008D2230"/>
    <w:rsid w:val="008E3D68"/>
    <w:rsid w:val="008E61C8"/>
    <w:rsid w:val="00903226"/>
    <w:rsid w:val="00903F5A"/>
    <w:rsid w:val="00906DB4"/>
    <w:rsid w:val="00913E74"/>
    <w:rsid w:val="00924546"/>
    <w:rsid w:val="00931C09"/>
    <w:rsid w:val="009433C5"/>
    <w:rsid w:val="00943D5A"/>
    <w:rsid w:val="00947E0F"/>
    <w:rsid w:val="00955F7E"/>
    <w:rsid w:val="00960A3C"/>
    <w:rsid w:val="009715B2"/>
    <w:rsid w:val="009720D9"/>
    <w:rsid w:val="00975214"/>
    <w:rsid w:val="00980FCA"/>
    <w:rsid w:val="009852E8"/>
    <w:rsid w:val="00985972"/>
    <w:rsid w:val="009912F7"/>
    <w:rsid w:val="009A0DD1"/>
    <w:rsid w:val="009A17DA"/>
    <w:rsid w:val="009A1BA7"/>
    <w:rsid w:val="009A4C82"/>
    <w:rsid w:val="009C05C9"/>
    <w:rsid w:val="009C061C"/>
    <w:rsid w:val="009C0BAE"/>
    <w:rsid w:val="009C729C"/>
    <w:rsid w:val="009C7345"/>
    <w:rsid w:val="009D1BBE"/>
    <w:rsid w:val="009D2AB3"/>
    <w:rsid w:val="009D37E1"/>
    <w:rsid w:val="009D68FE"/>
    <w:rsid w:val="009D6965"/>
    <w:rsid w:val="009D7BE7"/>
    <w:rsid w:val="009F1AD7"/>
    <w:rsid w:val="009F4E95"/>
    <w:rsid w:val="009F729A"/>
    <w:rsid w:val="00A05245"/>
    <w:rsid w:val="00A07499"/>
    <w:rsid w:val="00A14B1D"/>
    <w:rsid w:val="00A17D14"/>
    <w:rsid w:val="00A23593"/>
    <w:rsid w:val="00A251B4"/>
    <w:rsid w:val="00A355A9"/>
    <w:rsid w:val="00A37A3E"/>
    <w:rsid w:val="00A4433E"/>
    <w:rsid w:val="00A54E9F"/>
    <w:rsid w:val="00A63B71"/>
    <w:rsid w:val="00A64B8E"/>
    <w:rsid w:val="00A735B2"/>
    <w:rsid w:val="00A74F14"/>
    <w:rsid w:val="00A8005D"/>
    <w:rsid w:val="00A84FD6"/>
    <w:rsid w:val="00AA43C2"/>
    <w:rsid w:val="00AB2B37"/>
    <w:rsid w:val="00AC3BA0"/>
    <w:rsid w:val="00AC3E3A"/>
    <w:rsid w:val="00AD236F"/>
    <w:rsid w:val="00B02AF0"/>
    <w:rsid w:val="00B14C2F"/>
    <w:rsid w:val="00B17128"/>
    <w:rsid w:val="00B3627A"/>
    <w:rsid w:val="00B36840"/>
    <w:rsid w:val="00B36E5A"/>
    <w:rsid w:val="00B404EE"/>
    <w:rsid w:val="00B47566"/>
    <w:rsid w:val="00B47590"/>
    <w:rsid w:val="00B5037A"/>
    <w:rsid w:val="00B55F34"/>
    <w:rsid w:val="00B5624E"/>
    <w:rsid w:val="00B56C4C"/>
    <w:rsid w:val="00B636B8"/>
    <w:rsid w:val="00B65F05"/>
    <w:rsid w:val="00B66101"/>
    <w:rsid w:val="00B721B8"/>
    <w:rsid w:val="00B72295"/>
    <w:rsid w:val="00B72783"/>
    <w:rsid w:val="00B741B8"/>
    <w:rsid w:val="00B81312"/>
    <w:rsid w:val="00B81DFB"/>
    <w:rsid w:val="00B8644F"/>
    <w:rsid w:val="00B9227D"/>
    <w:rsid w:val="00BA4455"/>
    <w:rsid w:val="00BA5063"/>
    <w:rsid w:val="00BB4F70"/>
    <w:rsid w:val="00BB6948"/>
    <w:rsid w:val="00BC07F7"/>
    <w:rsid w:val="00BE2B87"/>
    <w:rsid w:val="00BE3A51"/>
    <w:rsid w:val="00BE415B"/>
    <w:rsid w:val="00BF3627"/>
    <w:rsid w:val="00BF4429"/>
    <w:rsid w:val="00C03500"/>
    <w:rsid w:val="00C11BC2"/>
    <w:rsid w:val="00C14C82"/>
    <w:rsid w:val="00C25E6D"/>
    <w:rsid w:val="00C269ED"/>
    <w:rsid w:val="00C30575"/>
    <w:rsid w:val="00C40EF7"/>
    <w:rsid w:val="00C45E21"/>
    <w:rsid w:val="00C62086"/>
    <w:rsid w:val="00C63055"/>
    <w:rsid w:val="00C63639"/>
    <w:rsid w:val="00C85CD1"/>
    <w:rsid w:val="00C95414"/>
    <w:rsid w:val="00CA5B28"/>
    <w:rsid w:val="00CA7ADC"/>
    <w:rsid w:val="00CB47D3"/>
    <w:rsid w:val="00CB4CEA"/>
    <w:rsid w:val="00CC3F3F"/>
    <w:rsid w:val="00CD6655"/>
    <w:rsid w:val="00CD7F18"/>
    <w:rsid w:val="00CF49A8"/>
    <w:rsid w:val="00D00429"/>
    <w:rsid w:val="00D0238F"/>
    <w:rsid w:val="00D03BCA"/>
    <w:rsid w:val="00D055B0"/>
    <w:rsid w:val="00D111DD"/>
    <w:rsid w:val="00D16B3E"/>
    <w:rsid w:val="00D22EE2"/>
    <w:rsid w:val="00D2790A"/>
    <w:rsid w:val="00D33CFE"/>
    <w:rsid w:val="00D34C52"/>
    <w:rsid w:val="00D3749C"/>
    <w:rsid w:val="00D457EB"/>
    <w:rsid w:val="00D51B64"/>
    <w:rsid w:val="00D604E9"/>
    <w:rsid w:val="00D67CD0"/>
    <w:rsid w:val="00D77EB9"/>
    <w:rsid w:val="00D855D3"/>
    <w:rsid w:val="00D87B31"/>
    <w:rsid w:val="00DA3888"/>
    <w:rsid w:val="00DA7B13"/>
    <w:rsid w:val="00DB03C3"/>
    <w:rsid w:val="00DB05C6"/>
    <w:rsid w:val="00DB395D"/>
    <w:rsid w:val="00DB4B76"/>
    <w:rsid w:val="00DC100A"/>
    <w:rsid w:val="00DC27DC"/>
    <w:rsid w:val="00DC3E41"/>
    <w:rsid w:val="00DD27A8"/>
    <w:rsid w:val="00DD72C6"/>
    <w:rsid w:val="00DD7A9B"/>
    <w:rsid w:val="00DE3138"/>
    <w:rsid w:val="00DE3A69"/>
    <w:rsid w:val="00DE725E"/>
    <w:rsid w:val="00DF30F6"/>
    <w:rsid w:val="00E04567"/>
    <w:rsid w:val="00E0533C"/>
    <w:rsid w:val="00E16C53"/>
    <w:rsid w:val="00E23E71"/>
    <w:rsid w:val="00E24227"/>
    <w:rsid w:val="00E3010A"/>
    <w:rsid w:val="00E32A05"/>
    <w:rsid w:val="00E3448D"/>
    <w:rsid w:val="00E42064"/>
    <w:rsid w:val="00E4275E"/>
    <w:rsid w:val="00E44240"/>
    <w:rsid w:val="00E47E72"/>
    <w:rsid w:val="00E67942"/>
    <w:rsid w:val="00E70318"/>
    <w:rsid w:val="00E916F0"/>
    <w:rsid w:val="00E93530"/>
    <w:rsid w:val="00E94C16"/>
    <w:rsid w:val="00E951FF"/>
    <w:rsid w:val="00E979CA"/>
    <w:rsid w:val="00EA13DE"/>
    <w:rsid w:val="00EA14F5"/>
    <w:rsid w:val="00EC2158"/>
    <w:rsid w:val="00EC3763"/>
    <w:rsid w:val="00EC7F44"/>
    <w:rsid w:val="00ED65C8"/>
    <w:rsid w:val="00EE05D5"/>
    <w:rsid w:val="00EE09C0"/>
    <w:rsid w:val="00EE33D7"/>
    <w:rsid w:val="00EE4168"/>
    <w:rsid w:val="00EE6868"/>
    <w:rsid w:val="00EF3D35"/>
    <w:rsid w:val="00EF5399"/>
    <w:rsid w:val="00F0327C"/>
    <w:rsid w:val="00F152CA"/>
    <w:rsid w:val="00F1573B"/>
    <w:rsid w:val="00F20102"/>
    <w:rsid w:val="00F318DF"/>
    <w:rsid w:val="00F343F1"/>
    <w:rsid w:val="00F34E43"/>
    <w:rsid w:val="00F441CC"/>
    <w:rsid w:val="00F45016"/>
    <w:rsid w:val="00F45E7D"/>
    <w:rsid w:val="00F54CB5"/>
    <w:rsid w:val="00F5569D"/>
    <w:rsid w:val="00F56898"/>
    <w:rsid w:val="00F56F55"/>
    <w:rsid w:val="00F61274"/>
    <w:rsid w:val="00F63768"/>
    <w:rsid w:val="00F757EA"/>
    <w:rsid w:val="00F76EDF"/>
    <w:rsid w:val="00F97A7D"/>
    <w:rsid w:val="00FA3590"/>
    <w:rsid w:val="00FA4532"/>
    <w:rsid w:val="00FA59E1"/>
    <w:rsid w:val="00FB07D4"/>
    <w:rsid w:val="00FB0D3F"/>
    <w:rsid w:val="00FB4883"/>
    <w:rsid w:val="00FB4A0B"/>
    <w:rsid w:val="00FD5508"/>
    <w:rsid w:val="00FD6D42"/>
    <w:rsid w:val="00FD771C"/>
    <w:rsid w:val="00FE3608"/>
    <w:rsid w:val="00FE681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321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30B9"/>
  </w:style>
  <w:style w:type="paragraph" w:styleId="berschrift1">
    <w:name w:val="heading 1"/>
    <w:basedOn w:val="Standard"/>
    <w:next w:val="Standard"/>
    <w:qFormat/>
    <w:rsid w:val="004530B9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4530B9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rsid w:val="004530B9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4530B9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4530B9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rsid w:val="004530B9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4530B9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qFormat/>
    <w:rsid w:val="004530B9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4530B9"/>
    <w:rPr>
      <w:rFonts w:ascii="Arial" w:hAnsi="Arial"/>
      <w:b/>
      <w:lang w:val="de-DE" w:eastAsia="de-DE" w:bidi="ar-SA"/>
    </w:rPr>
  </w:style>
  <w:style w:type="paragraph" w:styleId="Fuzeile">
    <w:name w:val="footer"/>
    <w:basedOn w:val="Standard"/>
    <w:rsid w:val="004530B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530B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530B9"/>
  </w:style>
  <w:style w:type="paragraph" w:styleId="Textkrper">
    <w:name w:val="Body Text"/>
    <w:basedOn w:val="Standard"/>
    <w:rsid w:val="004530B9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paragraph" w:styleId="Verzeichnis1">
    <w:name w:val="toc 1"/>
    <w:basedOn w:val="Standard"/>
    <w:next w:val="Standard"/>
    <w:autoRedefine/>
    <w:semiHidden/>
    <w:rsid w:val="004530B9"/>
    <w:rPr>
      <w:rFonts w:ascii="Arial" w:hAnsi="Arial" w:cs="Arial"/>
      <w:sz w:val="19"/>
      <w:szCs w:val="19"/>
    </w:rPr>
  </w:style>
  <w:style w:type="character" w:styleId="Hyperlink">
    <w:name w:val="Hyperlink"/>
    <w:rsid w:val="004530B9"/>
    <w:rPr>
      <w:color w:val="0000FF"/>
      <w:u w:val="single"/>
    </w:rPr>
  </w:style>
  <w:style w:type="paragraph" w:styleId="Kommentartext">
    <w:name w:val="annotation text"/>
    <w:basedOn w:val="Standard"/>
    <w:semiHidden/>
    <w:rsid w:val="004530B9"/>
  </w:style>
  <w:style w:type="table" w:styleId="Tabellenraster">
    <w:name w:val="Table Grid"/>
    <w:basedOn w:val="NormaleTabelle"/>
    <w:rsid w:val="0045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16D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semiHidden/>
    <w:rsid w:val="00403B01"/>
    <w:pPr>
      <w:ind w:left="600"/>
    </w:pPr>
  </w:style>
  <w:style w:type="paragraph" w:styleId="Textkrper2">
    <w:name w:val="Body Text 2"/>
    <w:basedOn w:val="Standard"/>
    <w:rsid w:val="00F318DF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E-MailFormatvorlage27">
    <w:name w:val="E-MailFormatvorlage27"/>
    <w:semiHidden/>
    <w:rsid w:val="0085139B"/>
    <w:rPr>
      <w:rFonts w:ascii="Arial" w:hAnsi="Arial" w:cs="Arial"/>
      <w:color w:val="auto"/>
      <w:sz w:val="20"/>
      <w:szCs w:val="20"/>
    </w:rPr>
  </w:style>
  <w:style w:type="character" w:styleId="BesuchterLink">
    <w:name w:val="FollowedHyperlink"/>
    <w:rsid w:val="00C269ED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22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epts/german/gv-70/band1/ar70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elbsthilfef&#246;rderung\2012\Kopie%20von%20Antragsformular%20Selbsthilfe%202012-Entwurf%206.12.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3A76A-A0DC-4AE1-8632-0D6513C2F07D}"/>
      </w:docPartPr>
      <w:docPartBody>
        <w:p w:rsidR="00EB5E89" w:rsidRDefault="00EB5E89"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519A4A69F8D44D0E8D6F0F9E6C6CF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812DF-AD47-4544-A495-4A3E27E02C36}"/>
      </w:docPartPr>
      <w:docPartBody>
        <w:p w:rsidR="00EB5E89" w:rsidRDefault="00EB5E89" w:rsidP="00EB5E89">
          <w:pPr>
            <w:pStyle w:val="519A4A69F8D44D0E8D6F0F9E6C6CFB834"/>
          </w:pPr>
          <w:r w:rsidRPr="00580AD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6B0C8DF3DB9494F8DC2C00C67EDE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ACAC4-A7FD-4F74-8FE7-1040F50B7093}"/>
      </w:docPartPr>
      <w:docPartBody>
        <w:p w:rsidR="00EB5E89" w:rsidRDefault="00EB5E89" w:rsidP="00EB5E89">
          <w:pPr>
            <w:pStyle w:val="06B0C8DF3DB9494F8DC2C00C67EDEA104"/>
          </w:pPr>
          <w:r w:rsidRPr="00580AD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E198016A63F4803ABEF8CCBA993D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66171-414F-44DF-8D1C-384F33B69B1E}"/>
      </w:docPartPr>
      <w:docPartBody>
        <w:p w:rsidR="003E6EA8" w:rsidRDefault="005A5882" w:rsidP="005A5882">
          <w:pPr>
            <w:pStyle w:val="FE198016A63F4803ABEF8CCBA993D4F7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D560C1745B9848C09295BDE26FEEE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A48C0-D831-4339-936F-3EF3576BE3F2}"/>
      </w:docPartPr>
      <w:docPartBody>
        <w:p w:rsidR="003E6EA8" w:rsidRDefault="005A5882" w:rsidP="005A5882">
          <w:pPr>
            <w:pStyle w:val="D560C1745B9848C09295BDE26FEEE675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C957125889704F43824D3BE5ABA7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322CA-86AF-4BF2-9135-449E37BDCE75}"/>
      </w:docPartPr>
      <w:docPartBody>
        <w:p w:rsidR="003E6EA8" w:rsidRDefault="005A5882" w:rsidP="005A5882">
          <w:pPr>
            <w:pStyle w:val="C957125889704F43824D3BE5ABA762EB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634FFC9F4B1945C9B10DDC6BEDF43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60DE-CA2A-4EE9-B70F-03C68AF0C119}"/>
      </w:docPartPr>
      <w:docPartBody>
        <w:p w:rsidR="003E6EA8" w:rsidRDefault="005A5882" w:rsidP="005A5882">
          <w:pPr>
            <w:pStyle w:val="634FFC9F4B1945C9B10DDC6BEDF43D6B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7454A4C12BFF47C8A99565B798240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98259-67A8-4041-9038-70DDAA148437}"/>
      </w:docPartPr>
      <w:docPartBody>
        <w:p w:rsidR="003E6EA8" w:rsidRDefault="005A5882" w:rsidP="005A5882">
          <w:pPr>
            <w:pStyle w:val="7454A4C12BFF47C8A99565B798240EC0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147CA73C2491495EAEC7741596A1A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2CA77-60C0-437E-AABD-AD31C9059AF2}"/>
      </w:docPartPr>
      <w:docPartBody>
        <w:p w:rsidR="003E6EA8" w:rsidRDefault="005A5882" w:rsidP="005A5882">
          <w:pPr>
            <w:pStyle w:val="147CA73C2491495EAEC7741596A1A611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BA624CD792D54DC7BDD6B9510CC39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9CC75-184D-4E17-967A-6AE0DC99E560}"/>
      </w:docPartPr>
      <w:docPartBody>
        <w:p w:rsidR="003E6EA8" w:rsidRDefault="005A5882" w:rsidP="005A5882">
          <w:pPr>
            <w:pStyle w:val="BA624CD792D54DC7BDD6B9510CC3931F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C1ED26073E404F58A6D824BD5A190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0DFA2-4522-4F74-A235-2304CF696070}"/>
      </w:docPartPr>
      <w:docPartBody>
        <w:p w:rsidR="003E6EA8" w:rsidRDefault="005A5882" w:rsidP="005A5882">
          <w:pPr>
            <w:pStyle w:val="C1ED26073E404F58A6D824BD5A190A13"/>
          </w:pPr>
          <w:r w:rsidRPr="00580AD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89"/>
    <w:rsid w:val="002D01F3"/>
    <w:rsid w:val="00320287"/>
    <w:rsid w:val="003E6EA8"/>
    <w:rsid w:val="005A5882"/>
    <w:rsid w:val="00685781"/>
    <w:rsid w:val="00E06BB0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5882"/>
    <w:rPr>
      <w:color w:val="808080"/>
    </w:rPr>
  </w:style>
  <w:style w:type="paragraph" w:customStyle="1" w:styleId="519A4A69F8D44D0E8D6F0F9E6C6CFB834">
    <w:name w:val="519A4A69F8D44D0E8D6F0F9E6C6CFB834"/>
    <w:rsid w:val="00EB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0C8DF3DB9494F8DC2C00C67EDEA104">
    <w:name w:val="06B0C8DF3DB9494F8DC2C00C67EDEA104"/>
    <w:rsid w:val="00EB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98016A63F4803ABEF8CCBA993D4F7">
    <w:name w:val="FE198016A63F4803ABEF8CCBA993D4F7"/>
    <w:rsid w:val="005A5882"/>
  </w:style>
  <w:style w:type="paragraph" w:customStyle="1" w:styleId="D560C1745B9848C09295BDE26FEEE675">
    <w:name w:val="D560C1745B9848C09295BDE26FEEE675"/>
    <w:rsid w:val="005A5882"/>
  </w:style>
  <w:style w:type="paragraph" w:customStyle="1" w:styleId="C957125889704F43824D3BE5ABA762EB">
    <w:name w:val="C957125889704F43824D3BE5ABA762EB"/>
    <w:rsid w:val="005A5882"/>
  </w:style>
  <w:style w:type="paragraph" w:customStyle="1" w:styleId="634FFC9F4B1945C9B10DDC6BEDF43D6B">
    <w:name w:val="634FFC9F4B1945C9B10DDC6BEDF43D6B"/>
    <w:rsid w:val="005A5882"/>
  </w:style>
  <w:style w:type="paragraph" w:customStyle="1" w:styleId="7454A4C12BFF47C8A99565B798240EC0">
    <w:name w:val="7454A4C12BFF47C8A99565B798240EC0"/>
    <w:rsid w:val="005A5882"/>
  </w:style>
  <w:style w:type="paragraph" w:customStyle="1" w:styleId="147CA73C2491495EAEC7741596A1A611">
    <w:name w:val="147CA73C2491495EAEC7741596A1A611"/>
    <w:rsid w:val="005A5882"/>
  </w:style>
  <w:style w:type="paragraph" w:customStyle="1" w:styleId="BA624CD792D54DC7BDD6B9510CC3931F">
    <w:name w:val="BA624CD792D54DC7BDD6B9510CC3931F"/>
    <w:rsid w:val="005A5882"/>
  </w:style>
  <w:style w:type="paragraph" w:customStyle="1" w:styleId="C1ED26073E404F58A6D824BD5A190A13">
    <w:name w:val="C1ED26073E404F58A6D824BD5A190A13"/>
    <w:rsid w:val="005A5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C754-C6E7-485D-9C3D-C1EAB016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von Antragsformular Selbsthilfe 2012-Entwurf 6.12.2011.dot</Template>
  <TotalTime>0</TotalTime>
  <Pages>6</Pages>
  <Words>2009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des/der Antragsteller/in</vt:lpstr>
    </vt:vector>
  </TitlesOfParts>
  <LinksUpToDate>false</LinksUpToDate>
  <CharactersWithSpaces>14641</CharactersWithSpaces>
  <SharedDoc>false</SharedDoc>
  <HLinks>
    <vt:vector size="6" baseType="variant">
      <vt:variant>
        <vt:i4>7536758</vt:i4>
      </vt:variant>
      <vt:variant>
        <vt:i4>253</vt:i4>
      </vt:variant>
      <vt:variant>
        <vt:i4>0</vt:i4>
      </vt:variant>
      <vt:variant>
        <vt:i4>5</vt:i4>
      </vt:variant>
      <vt:variant>
        <vt:lpwstr>http://www.un.org/Depts/german/gv-70/band1/ar70001.pdf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des/der Antragsteller/in</dc:title>
  <dc:subject/>
  <dc:creator/>
  <cp:keywords/>
  <cp:lastModifiedBy/>
  <cp:revision>1</cp:revision>
  <cp:lastPrinted>2012-10-12T12:02:00Z</cp:lastPrinted>
  <dcterms:created xsi:type="dcterms:W3CDTF">2024-05-08T08:21:00Z</dcterms:created>
  <dcterms:modified xsi:type="dcterms:W3CDTF">2025-11-11T05:44:00Z</dcterms:modified>
</cp:coreProperties>
</file>